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5E04" w14:textId="0620BED1" w:rsidR="00AC55DC" w:rsidRPr="00357056" w:rsidRDefault="00A94119" w:rsidP="00357056">
      <w:pPr>
        <w:pStyle w:val="JazzyHeading10"/>
        <w:rPr>
          <w:sz w:val="24"/>
          <w:szCs w:val="12"/>
        </w:rPr>
      </w:pP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97112B" wp14:editId="4FDA6285">
                <wp:simplePos x="0" y="0"/>
                <wp:positionH relativeFrom="column">
                  <wp:posOffset>2325370</wp:posOffset>
                </wp:positionH>
                <wp:positionV relativeFrom="paragraph">
                  <wp:posOffset>6189287</wp:posOffset>
                </wp:positionV>
                <wp:extent cx="914400" cy="342900"/>
                <wp:effectExtent l="0" t="0" r="0" b="0"/>
                <wp:wrapNone/>
                <wp:docPr id="703182104" name="Text Box 70318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CF514" w14:textId="77777777" w:rsidR="00816199" w:rsidRPr="00DA440F" w:rsidRDefault="00816199" w:rsidP="00816199">
                            <w:pP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51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7112B" id="_x0000_t202" coordsize="21600,21600" o:spt="202" path="m,l,21600r21600,l21600,xe">
                <v:stroke joinstyle="miter"/>
                <v:path gradientshapeok="t" o:connecttype="rect"/>
              </v:shapetype>
              <v:shape id="Text Box 703182104" o:spid="_x0000_s1026" type="#_x0000_t202" style="position:absolute;margin-left:183.1pt;margin-top:487.35pt;width:1in;height:27pt;z-index:25179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4mX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" filled="f" stroked="f" strokeweight=".5pt">
                <v:textbox>
                  <w:txbxContent>
                    <w:p w14:paraId="38ECF514" w14:textId="77777777" w:rsidR="00816199" w:rsidRPr="00DA440F" w:rsidRDefault="00816199" w:rsidP="00816199">
                      <w:pP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51"/>
                      </w:r>
                    </w:p>
                  </w:txbxContent>
                </v:textbox>
              </v:shape>
            </w:pict>
          </mc:Fallback>
        </mc:AlternateContent>
      </w:r>
      <w:r w:rsidR="00F36589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ED07CD7" wp14:editId="079E5D9B">
                <wp:simplePos x="0" y="0"/>
                <wp:positionH relativeFrom="column">
                  <wp:posOffset>1107440</wp:posOffset>
                </wp:positionH>
                <wp:positionV relativeFrom="paragraph">
                  <wp:posOffset>4549082</wp:posOffset>
                </wp:positionV>
                <wp:extent cx="914400" cy="342900"/>
                <wp:effectExtent l="0" t="0" r="0" b="0"/>
                <wp:wrapNone/>
                <wp:docPr id="384853765" name="Text Box 384853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4AC03" w14:textId="77777777" w:rsidR="00816199" w:rsidRPr="00DA440F" w:rsidRDefault="00816199" w:rsidP="00816199">
                            <w:pPr>
                              <w:jc w:val="both"/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40F"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76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7CD7" id="Text Box 384853765" o:spid="_x0000_s1027" type="#_x0000_t202" style="position:absolute;margin-left:87.2pt;margin-top:358.2pt;width:1in;height:27pt;z-index:25179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JLFA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" filled="f" stroked="f" strokeweight=".5pt">
                <v:textbox>
                  <w:txbxContent>
                    <w:p w14:paraId="78B4AC03" w14:textId="77777777" w:rsidR="00816199" w:rsidRPr="00DA440F" w:rsidRDefault="00816199" w:rsidP="00816199">
                      <w:pPr>
                        <w:jc w:val="both"/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40F"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76"/>
                      </w:r>
                    </w:p>
                  </w:txbxContent>
                </v:textbox>
              </v:shape>
            </w:pict>
          </mc:Fallback>
        </mc:AlternateContent>
      </w:r>
      <w:r w:rsidR="00F36589">
        <w:rPr>
          <w:sz w:val="24"/>
          <w:szCs w:val="1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E72E5D" wp14:editId="74202B22">
                <wp:simplePos x="0" y="0"/>
                <wp:positionH relativeFrom="column">
                  <wp:posOffset>4649470</wp:posOffset>
                </wp:positionH>
                <wp:positionV relativeFrom="paragraph">
                  <wp:posOffset>6453505</wp:posOffset>
                </wp:positionV>
                <wp:extent cx="914400" cy="234950"/>
                <wp:effectExtent l="0" t="0" r="0" b="0"/>
                <wp:wrapNone/>
                <wp:docPr id="187371005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C5564" w14:textId="74A3E3FE" w:rsidR="00B763D0" w:rsidRPr="00B763D0" w:rsidRDefault="00B763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63D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Revised:</w:t>
                            </w:r>
                            <w:r w:rsidRPr="00B763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41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Tuesday</w:t>
                            </w:r>
                            <w:r w:rsidRPr="00B763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1766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A941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</w:t>
                            </w:r>
                            <w:r w:rsidRPr="00B763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202</w:t>
                            </w:r>
                            <w:r w:rsidR="00E11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2E5D" id="Text Box 11" o:spid="_x0000_s1028" type="#_x0000_t202" style="position:absolute;margin-left:366.1pt;margin-top:508.15pt;width:1in;height:18.5pt;z-index:251782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" filled="f" stroked="f" strokeweight=".5pt">
                <v:textbox>
                  <w:txbxContent>
                    <w:p w14:paraId="529C5564" w14:textId="74A3E3FE" w:rsidR="00B763D0" w:rsidRPr="00B763D0" w:rsidRDefault="00B763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63D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Revised:</w:t>
                      </w:r>
                      <w:r w:rsidRPr="00B763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94119">
                        <w:rPr>
                          <w:rFonts w:ascii="Arial" w:hAnsi="Arial" w:cs="Arial"/>
                          <w:sz w:val="16"/>
                          <w:szCs w:val="16"/>
                        </w:rPr>
                        <w:t>Tuesday</w:t>
                      </w:r>
                      <w:r w:rsidRPr="00B763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1766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May </w:t>
                      </w:r>
                      <w:r w:rsidR="00A94119">
                        <w:rPr>
                          <w:rFonts w:ascii="Arial" w:hAnsi="Arial" w:cs="Arial"/>
                          <w:sz w:val="16"/>
                          <w:szCs w:val="16"/>
                        </w:rPr>
                        <w:t>13</w:t>
                      </w:r>
                      <w:r w:rsidRPr="00B763D0">
                        <w:rPr>
                          <w:rFonts w:ascii="Arial" w:hAnsi="Arial" w:cs="Arial"/>
                          <w:sz w:val="16"/>
                          <w:szCs w:val="16"/>
                        </w:rPr>
                        <w:t>, 202</w:t>
                      </w:r>
                      <w:r w:rsidR="00E113F9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36589" w:rsidRPr="00357056">
        <w:rPr>
          <w:sz w:val="24"/>
          <w:szCs w:val="12"/>
        </w:rPr>
        <w:drawing>
          <wp:anchor distT="0" distB="0" distL="114300" distR="114300" simplePos="0" relativeHeight="251777024" behindDoc="1" locked="0" layoutInCell="1" allowOverlap="1" wp14:anchorId="53435076" wp14:editId="31451777">
            <wp:simplePos x="0" y="0"/>
            <wp:positionH relativeFrom="column">
              <wp:posOffset>4457065</wp:posOffset>
            </wp:positionH>
            <wp:positionV relativeFrom="paragraph">
              <wp:posOffset>6012122</wp:posOffset>
            </wp:positionV>
            <wp:extent cx="2024380" cy="514350"/>
            <wp:effectExtent l="0" t="0" r="0" b="0"/>
            <wp:wrapTight wrapText="bothSides">
              <wp:wrapPolygon edited="0">
                <wp:start x="1626" y="0"/>
                <wp:lineTo x="610" y="2400"/>
                <wp:lineTo x="0" y="8000"/>
                <wp:lineTo x="0" y="13600"/>
                <wp:lineTo x="1016" y="20800"/>
                <wp:lineTo x="2236" y="20800"/>
                <wp:lineTo x="21343" y="17600"/>
                <wp:lineTo x="21343" y="3200"/>
                <wp:lineTo x="3049" y="0"/>
                <wp:lineTo x="1626" y="0"/>
              </wp:wrapPolygon>
            </wp:wrapTight>
            <wp:docPr id="22" name="Picture 22" descr="C:\Users\Bob Taylor\Pictures\0YOM\Logo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ob Taylor\Pictures\0YOM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C70" w:rsidRPr="00357056">
        <w:rPr>
          <w:sz w:val="24"/>
          <w:szCs w:val="1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B5E4816" wp14:editId="25001BA0">
                <wp:simplePos x="0" y="0"/>
                <wp:positionH relativeFrom="column">
                  <wp:posOffset>5945447</wp:posOffset>
                </wp:positionH>
                <wp:positionV relativeFrom="paragraph">
                  <wp:posOffset>4914900</wp:posOffset>
                </wp:positionV>
                <wp:extent cx="350520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BBC14" w14:textId="77777777" w:rsidR="00816199" w:rsidRPr="007C548A" w:rsidRDefault="00816199" w:rsidP="00816199">
                            <w:pPr>
                              <w:ind w:right="-45"/>
                              <w:rPr>
                                <w:rFonts w:ascii="Webdings" w:hAnsi="Webdings"/>
                                <w:sz w:val="2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48A">
                              <w:rPr>
                                <w:rFonts w:ascii="Webdings" w:hAnsi="Webdings"/>
                                <w:sz w:val="2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5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4816" id="Text Box 12" o:spid="_x0000_s1029" type="#_x0000_t202" style="position:absolute;margin-left:468.15pt;margin-top:387pt;width:27.6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WYGQIAADI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" filled="f" stroked="f" strokeweight=".5pt">
                <v:textbox>
                  <w:txbxContent>
                    <w:p w14:paraId="22BBBC14" w14:textId="77777777" w:rsidR="00816199" w:rsidRPr="007C548A" w:rsidRDefault="00816199" w:rsidP="00816199">
                      <w:pPr>
                        <w:ind w:right="-45"/>
                        <w:rPr>
                          <w:rFonts w:ascii="Webdings" w:hAnsi="Webdings"/>
                          <w:sz w:val="2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48A">
                        <w:rPr>
                          <w:rFonts w:ascii="Webdings" w:hAnsi="Webdings"/>
                          <w:sz w:val="2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54"/>
                      </w:r>
                    </w:p>
                  </w:txbxContent>
                </v:textbox>
              </v:shape>
            </w:pict>
          </mc:Fallback>
        </mc:AlternateContent>
      </w:r>
      <w:r w:rsidR="00DC2C70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320366" wp14:editId="10308B97">
                <wp:simplePos x="0" y="0"/>
                <wp:positionH relativeFrom="column">
                  <wp:posOffset>6110605</wp:posOffset>
                </wp:positionH>
                <wp:positionV relativeFrom="paragraph">
                  <wp:posOffset>4919922</wp:posOffset>
                </wp:positionV>
                <wp:extent cx="914400" cy="342900"/>
                <wp:effectExtent l="0" t="0" r="0" b="0"/>
                <wp:wrapNone/>
                <wp:docPr id="1174106296" name="Text Box 1174106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27357" w14:textId="77777777" w:rsidR="00816199" w:rsidRPr="00DA440F" w:rsidRDefault="00816199" w:rsidP="00816199">
                            <w:pPr>
                              <w:jc w:val="both"/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40F"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76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0366" id="Text Box 1174106296" o:spid="_x0000_s1030" type="#_x0000_t202" style="position:absolute;margin-left:481.15pt;margin-top:387.4pt;width:1in;height:27pt;z-index:251802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2jJ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" filled="f" stroked="f" strokeweight=".5pt">
                <v:textbox>
                  <w:txbxContent>
                    <w:p w14:paraId="7AE27357" w14:textId="77777777" w:rsidR="00816199" w:rsidRPr="00DA440F" w:rsidRDefault="00816199" w:rsidP="00816199">
                      <w:pPr>
                        <w:jc w:val="both"/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40F"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76"/>
                      </w:r>
                    </w:p>
                  </w:txbxContent>
                </v:textbox>
              </v:shape>
            </w:pict>
          </mc:Fallback>
        </mc:AlternateContent>
      </w:r>
      <w:r w:rsidR="00DC2C70" w:rsidRPr="00357056">
        <w:rPr>
          <w:sz w:val="24"/>
          <w:szCs w:val="1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3E8172" wp14:editId="3167D7C1">
                <wp:simplePos x="0" y="0"/>
                <wp:positionH relativeFrom="column">
                  <wp:posOffset>3556000</wp:posOffset>
                </wp:positionH>
                <wp:positionV relativeFrom="paragraph">
                  <wp:posOffset>5325052</wp:posOffset>
                </wp:positionV>
                <wp:extent cx="350520" cy="342900"/>
                <wp:effectExtent l="0" t="0" r="0" b="0"/>
                <wp:wrapNone/>
                <wp:docPr id="850183765" name="Text Box 850183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3606B" w14:textId="77777777" w:rsidR="00264024" w:rsidRPr="007C548A" w:rsidRDefault="00264024" w:rsidP="00264024">
                            <w:pPr>
                              <w:ind w:right="-45"/>
                              <w:rPr>
                                <w:rFonts w:ascii="Webdings" w:hAnsi="Webdings"/>
                                <w:sz w:val="2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48A">
                              <w:rPr>
                                <w:rFonts w:ascii="Webdings" w:hAnsi="Webdings"/>
                                <w:sz w:val="2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5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8172" id="Text Box 850183765" o:spid="_x0000_s1031" type="#_x0000_t202" style="position:absolute;margin-left:280pt;margin-top:419.3pt;width:27.6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cKGgIAADI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" filled="f" stroked="f" strokeweight=".5pt">
                <v:textbox>
                  <w:txbxContent>
                    <w:p w14:paraId="79D3606B" w14:textId="77777777" w:rsidR="00264024" w:rsidRPr="007C548A" w:rsidRDefault="00264024" w:rsidP="00264024">
                      <w:pPr>
                        <w:ind w:right="-45"/>
                        <w:rPr>
                          <w:rFonts w:ascii="Webdings" w:hAnsi="Webdings"/>
                          <w:sz w:val="2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48A">
                        <w:rPr>
                          <w:rFonts w:ascii="Webdings" w:hAnsi="Webdings"/>
                          <w:sz w:val="2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54"/>
                      </w:r>
                    </w:p>
                  </w:txbxContent>
                </v:textbox>
              </v:shape>
            </w:pict>
          </mc:Fallback>
        </mc:AlternateContent>
      </w:r>
      <w:r w:rsidR="00DC2C70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38D9DE" wp14:editId="77CCCDEB">
                <wp:simplePos x="0" y="0"/>
                <wp:positionH relativeFrom="column">
                  <wp:posOffset>2327910</wp:posOffset>
                </wp:positionH>
                <wp:positionV relativeFrom="paragraph">
                  <wp:posOffset>5000567</wp:posOffset>
                </wp:positionV>
                <wp:extent cx="914400" cy="342900"/>
                <wp:effectExtent l="0" t="0" r="0" b="0"/>
                <wp:wrapNone/>
                <wp:docPr id="230086635" name="Text Box 230086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D831A" w14:textId="77777777" w:rsidR="00816199" w:rsidRPr="00DA440F" w:rsidRDefault="00816199" w:rsidP="00816199">
                            <w:pP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51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D9DE" id="Text Box 230086635" o:spid="_x0000_s1032" type="#_x0000_t202" style="position:absolute;margin-left:183.3pt;margin-top:393.75pt;width:1in;height:27pt;z-index:25179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" filled="f" stroked="f" strokeweight=".5pt">
                <v:textbox>
                  <w:txbxContent>
                    <w:p w14:paraId="3F1D831A" w14:textId="77777777" w:rsidR="00816199" w:rsidRPr="00DA440F" w:rsidRDefault="00816199" w:rsidP="00816199">
                      <w:pP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51"/>
                      </w:r>
                    </w:p>
                  </w:txbxContent>
                </v:textbox>
              </v:shape>
            </w:pict>
          </mc:Fallback>
        </mc:AlternateContent>
      </w:r>
      <w:r w:rsidR="00DC2C70" w:rsidRPr="00357056">
        <w:rPr>
          <w:sz w:val="24"/>
          <w:szCs w:val="1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F2B7EE" wp14:editId="0704A32A">
                <wp:simplePos x="0" y="0"/>
                <wp:positionH relativeFrom="column">
                  <wp:posOffset>2329180</wp:posOffset>
                </wp:positionH>
                <wp:positionV relativeFrom="paragraph">
                  <wp:posOffset>5313622</wp:posOffset>
                </wp:positionV>
                <wp:extent cx="350520" cy="342900"/>
                <wp:effectExtent l="0" t="0" r="0" b="0"/>
                <wp:wrapNone/>
                <wp:docPr id="1219323725" name="Text Box 1219323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6C859" w14:textId="77777777" w:rsidR="00816199" w:rsidRPr="007C548A" w:rsidRDefault="00816199" w:rsidP="00816199">
                            <w:pPr>
                              <w:ind w:right="-45"/>
                              <w:rPr>
                                <w:rFonts w:ascii="Webdings" w:hAnsi="Webdings"/>
                                <w:sz w:val="2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48A">
                              <w:rPr>
                                <w:rFonts w:ascii="Webdings" w:hAnsi="Webdings"/>
                                <w:sz w:val="2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5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7EE" id="Text Box 1219323725" o:spid="_x0000_s1033" type="#_x0000_t202" style="position:absolute;margin-left:183.4pt;margin-top:418.4pt;width:27.6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" filled="f" stroked="f" strokeweight=".5pt">
                <v:textbox>
                  <w:txbxContent>
                    <w:p w14:paraId="05D6C859" w14:textId="77777777" w:rsidR="00816199" w:rsidRPr="007C548A" w:rsidRDefault="00816199" w:rsidP="00816199">
                      <w:pPr>
                        <w:ind w:right="-45"/>
                        <w:rPr>
                          <w:rFonts w:ascii="Webdings" w:hAnsi="Webdings"/>
                          <w:sz w:val="2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48A">
                        <w:rPr>
                          <w:rFonts w:ascii="Webdings" w:hAnsi="Webdings"/>
                          <w:sz w:val="2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54"/>
                      </w:r>
                    </w:p>
                  </w:txbxContent>
                </v:textbox>
              </v:shape>
            </w:pict>
          </mc:Fallback>
        </mc:AlternateContent>
      </w:r>
      <w:r w:rsidR="00DC2C70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AEF722" wp14:editId="57F44039">
                <wp:simplePos x="0" y="0"/>
                <wp:positionH relativeFrom="column">
                  <wp:posOffset>2124710</wp:posOffset>
                </wp:positionH>
                <wp:positionV relativeFrom="paragraph">
                  <wp:posOffset>5303462</wp:posOffset>
                </wp:positionV>
                <wp:extent cx="914400" cy="342900"/>
                <wp:effectExtent l="0" t="0" r="0" b="0"/>
                <wp:wrapNone/>
                <wp:docPr id="780645118" name="Text Box 780645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00C0C" w14:textId="77777777" w:rsidR="00816199" w:rsidRPr="00DA440F" w:rsidRDefault="00816199" w:rsidP="00816199">
                            <w:pPr>
                              <w:jc w:val="both"/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40F"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76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F722" id="Text Box 780645118" o:spid="_x0000_s1034" type="#_x0000_t202" style="position:absolute;margin-left:167.3pt;margin-top:417.6pt;width:1in;height:27pt;z-index:25180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7r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" filled="f" stroked="f" strokeweight=".5pt">
                <v:textbox>
                  <w:txbxContent>
                    <w:p w14:paraId="02D00C0C" w14:textId="77777777" w:rsidR="00816199" w:rsidRPr="00DA440F" w:rsidRDefault="00816199" w:rsidP="00816199">
                      <w:pPr>
                        <w:jc w:val="both"/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40F"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76"/>
                      </w:r>
                    </w:p>
                  </w:txbxContent>
                </v:textbox>
              </v:shape>
            </w:pict>
          </mc:Fallback>
        </mc:AlternateContent>
      </w:r>
      <w:r w:rsidR="00AF1F9C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2050AF" wp14:editId="5050ACDD">
                <wp:simplePos x="0" y="0"/>
                <wp:positionH relativeFrom="column">
                  <wp:posOffset>3576955</wp:posOffset>
                </wp:positionH>
                <wp:positionV relativeFrom="paragraph">
                  <wp:posOffset>2448618</wp:posOffset>
                </wp:positionV>
                <wp:extent cx="914400" cy="342900"/>
                <wp:effectExtent l="0" t="0" r="0" b="0"/>
                <wp:wrapNone/>
                <wp:docPr id="109146409" name="Text Box 109146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B4883" w14:textId="77777777" w:rsidR="00816199" w:rsidRPr="00DA440F" w:rsidRDefault="00816199" w:rsidP="00816199">
                            <w:pP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51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50AF" id="Text Box 109146409" o:spid="_x0000_s1035" type="#_x0000_t202" style="position:absolute;margin-left:281.65pt;margin-top:192.8pt;width:1in;height:27pt;z-index:251788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l3FQ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" filled="f" stroked="f" strokeweight=".5pt">
                <v:textbox>
                  <w:txbxContent>
                    <w:p w14:paraId="469B4883" w14:textId="77777777" w:rsidR="00816199" w:rsidRPr="00DA440F" w:rsidRDefault="00816199" w:rsidP="00816199">
                      <w:pP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51"/>
                      </w:r>
                    </w:p>
                  </w:txbxContent>
                </v:textbox>
              </v:shape>
            </w:pict>
          </mc:Fallback>
        </mc:AlternateContent>
      </w:r>
      <w:r w:rsidR="00B10E46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B8C0E2" wp14:editId="5FCCEC49">
                <wp:simplePos x="0" y="0"/>
                <wp:positionH relativeFrom="column">
                  <wp:posOffset>7351395</wp:posOffset>
                </wp:positionH>
                <wp:positionV relativeFrom="paragraph">
                  <wp:posOffset>1973580</wp:posOffset>
                </wp:positionV>
                <wp:extent cx="914400" cy="342900"/>
                <wp:effectExtent l="0" t="0" r="0" b="0"/>
                <wp:wrapNone/>
                <wp:docPr id="1747131623" name="Text Box 174713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E60C3" w14:textId="77777777" w:rsidR="00816199" w:rsidRPr="00DA440F" w:rsidRDefault="00816199" w:rsidP="00816199">
                            <w:pP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51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C0E2" id="Text Box 1747131623" o:spid="_x0000_s1036" type="#_x0000_t202" style="position:absolute;margin-left:578.85pt;margin-top:155.4pt;width:1in;height:27pt;z-index:251786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" filled="f" stroked="f" strokeweight=".5pt">
                <v:textbox>
                  <w:txbxContent>
                    <w:p w14:paraId="2BEE60C3" w14:textId="77777777" w:rsidR="00816199" w:rsidRPr="00DA440F" w:rsidRDefault="00816199" w:rsidP="00816199">
                      <w:pP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51"/>
                      </w:r>
                    </w:p>
                  </w:txbxContent>
                </v:textbox>
              </v:shape>
            </w:pict>
          </mc:Fallback>
        </mc:AlternateContent>
      </w:r>
      <w:r w:rsidR="00462549" w:rsidRPr="00357056">
        <w:rPr>
          <w:sz w:val="24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9E84D" wp14:editId="3FB96BA3">
                <wp:simplePos x="0" y="0"/>
                <wp:positionH relativeFrom="margin">
                  <wp:posOffset>-17585</wp:posOffset>
                </wp:positionH>
                <wp:positionV relativeFrom="margin">
                  <wp:posOffset>1172308</wp:posOffset>
                </wp:positionV>
                <wp:extent cx="9119870" cy="5632938"/>
                <wp:effectExtent l="0" t="0" r="2413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9870" cy="56329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22B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220" w:type="dxa"/>
                              <w:tblInd w:w="8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  <w:gridCol w:w="1890"/>
                              <w:gridCol w:w="1980"/>
                              <w:gridCol w:w="1980"/>
                              <w:gridCol w:w="2070"/>
                              <w:gridCol w:w="1980"/>
                              <w:gridCol w:w="2160"/>
                            </w:tblGrid>
                            <w:tr w:rsidR="00C60855" w14:paraId="79E8E3BE" w14:textId="77777777" w:rsidTr="00462549">
                              <w:trPr>
                                <w:trHeight w:val="35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92863" w14:textId="77777777" w:rsidR="00C60855" w:rsidRPr="00462549" w:rsidRDefault="00C60855" w:rsidP="00462549">
                                  <w:pPr>
                                    <w:pStyle w:val="BoxesHeading2"/>
                                    <w:spacing w:before="120"/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</w:pPr>
                                  <w:r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  <w:r w:rsidR="00636E74"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8F581A" w14:textId="77777777" w:rsidR="00C60855" w:rsidRPr="00462549" w:rsidRDefault="00C60855" w:rsidP="00462549">
                                  <w:pPr>
                                    <w:pStyle w:val="BoxesHeading2"/>
                                    <w:spacing w:before="120"/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</w:pPr>
                                  <w:r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  <w:r w:rsidR="00636E74"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93EB" w14:textId="77777777" w:rsidR="00C60855" w:rsidRPr="00462549" w:rsidRDefault="00C60855" w:rsidP="00462549">
                                  <w:pPr>
                                    <w:pStyle w:val="BoxesHeading2"/>
                                    <w:spacing w:before="120"/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</w:pPr>
                                  <w:r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  <w:r w:rsidR="00636E74"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sday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BE7A3D" w14:textId="77777777" w:rsidR="00C60855" w:rsidRPr="00462549" w:rsidRDefault="00C60855" w:rsidP="00462549">
                                  <w:pPr>
                                    <w:pStyle w:val="BoxesHeading2"/>
                                    <w:tabs>
                                      <w:tab w:val="right" w:pos="1802"/>
                                    </w:tabs>
                                    <w:spacing w:before="120"/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</w:pPr>
                                  <w:r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  <w:r w:rsidR="00636E74"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nesday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641DCC" w14:textId="77777777" w:rsidR="00C60855" w:rsidRPr="00462549" w:rsidRDefault="00C60855" w:rsidP="00462549">
                                  <w:pPr>
                                    <w:pStyle w:val="BoxesHeading2"/>
                                    <w:tabs>
                                      <w:tab w:val="right" w:pos="1802"/>
                                    </w:tabs>
                                    <w:spacing w:before="120"/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</w:pPr>
                                  <w:r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  <w:r w:rsidR="00636E74"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rsday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D7F851" w14:textId="77777777" w:rsidR="00C60855" w:rsidRPr="00462549" w:rsidRDefault="00C60855" w:rsidP="00462549">
                                  <w:pPr>
                                    <w:pStyle w:val="BoxesHeading2"/>
                                    <w:tabs>
                                      <w:tab w:val="right" w:pos="1772"/>
                                    </w:tabs>
                                    <w:spacing w:before="120"/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</w:pPr>
                                  <w:r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  <w:r w:rsidR="00636E74"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E3A21" w14:textId="77777777" w:rsidR="00C60855" w:rsidRPr="00462549" w:rsidRDefault="00C60855" w:rsidP="00462549">
                                  <w:pPr>
                                    <w:pStyle w:val="BoxesHeading2"/>
                                    <w:tabs>
                                      <w:tab w:val="right" w:pos="1803"/>
                                    </w:tabs>
                                    <w:spacing w:before="120"/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</w:pPr>
                                  <w:r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  <w:r w:rsidR="00636E74" w:rsidRPr="00462549">
                                    <w:rPr>
                                      <w:b/>
                                      <w:color w:val="663300"/>
                                      <w:sz w:val="28"/>
                                      <w:szCs w:val="28"/>
                                    </w:rPr>
                                    <w:t>urday</w:t>
                                  </w:r>
                                </w:p>
                              </w:tc>
                            </w:tr>
                            <w:tr w:rsidR="007506A9" w:rsidRPr="00C60855" w14:paraId="7510F02D" w14:textId="77777777" w:rsidTr="000E65CE">
                              <w:trPr>
                                <w:trHeight w:val="1249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23E52F" w14:textId="4FE22FD3" w:rsidR="007506A9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Church/Ministry Abbrev:</w:t>
                                  </w:r>
                                </w:p>
                                <w:p w14:paraId="4BEA8B21" w14:textId="2E11449E" w:rsidR="007506A9" w:rsidRPr="00183698" w:rsidRDefault="00AF1F9C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BBoC</w:t>
                                  </w:r>
                                  <w:proofErr w:type="spellEnd"/>
                                  <w:r w:rsidR="007506A9"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Bapt Bible Ch of Christ</w:t>
                                  </w:r>
                                  <w:r w:rsidR="007506A9"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14DD71A7" w14:textId="695DE1AB" w:rsidR="007506A9" w:rsidRPr="00183698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8369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 w:rsidR="00857C9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BC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r w:rsidR="00857C95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Covenant Baptist Ch)</w:t>
                                  </w:r>
                                </w:p>
                                <w:p w14:paraId="39D3BFB3" w14:textId="594A2BC7" w:rsidR="007506A9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8369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GoCBC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(Gospel of Christ Bapt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Ch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E3B3315" w14:textId="7B447FFE" w:rsidR="007506A9" w:rsidRDefault="007506A9" w:rsidP="00F3658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IVBC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(Island View Bapt Ch)</w:t>
                                  </w:r>
                                </w:p>
                                <w:p w14:paraId="28F90AB6" w14:textId="269B939E" w:rsidR="00F36589" w:rsidRPr="00F36589" w:rsidRDefault="00F36589" w:rsidP="00F36589">
                                  <w:pPr>
                                    <w:ind w:left="160" w:right="-22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IBCAP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(Independent Bapt College of Asia Pacific)</w:t>
                                  </w:r>
                                </w:p>
                                <w:p w14:paraId="7C4565B8" w14:textId="5DC0CAF8" w:rsidR="007506A9" w:rsidRPr="00183698" w:rsidRDefault="007506A9" w:rsidP="00A5112F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8369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MIBC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(Metro Ind</w:t>
                                  </w:r>
                                  <w:r w:rsidR="00F36589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ependent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Bapt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Ch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EF3A5A" w14:textId="77777777" w:rsidR="007506A9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Church/Ministry Abbrev:</w:t>
                                  </w:r>
                                </w:p>
                                <w:p w14:paraId="1DB70BAB" w14:textId="77777777" w:rsidR="007506A9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8369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MBC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(Metroview Bapt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Ch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1247658F" w14:textId="77777777" w:rsidR="007506A9" w:rsidRPr="00183698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SBM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(Saug Bapt Mission)</w:t>
                                  </w:r>
                                </w:p>
                                <w:p w14:paraId="580FC889" w14:textId="77777777" w:rsidR="007506A9" w:rsidRPr="00183698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SBMC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(Subic Bay Mission Ch)</w:t>
                                  </w:r>
                                </w:p>
                                <w:p w14:paraId="708D0256" w14:textId="77777777" w:rsidR="007506A9" w:rsidRPr="00183698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SMBC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(San Martin Bapt Ch)</w:t>
                                  </w:r>
                                </w:p>
                                <w:p w14:paraId="6C9FA3E3" w14:textId="77777777" w:rsidR="007506A9" w:rsidRPr="00183698" w:rsidRDefault="007506A9" w:rsidP="007506A9">
                                  <w:pPr>
                                    <w:ind w:left="160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8369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SBBC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(Subic Bay Bapt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Ch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A9FEBB2" w14:textId="3ACE84D3" w:rsidR="007506A9" w:rsidRPr="00A5112F" w:rsidRDefault="007506A9" w:rsidP="00AF1F9C">
                                  <w:pPr>
                                    <w:ind w:left="160" w:right="-102" w:hanging="162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8369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SBCH</w:t>
                                  </w:r>
                                  <w:r w:rsidRPr="00183698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(Subic Bay Children’s Home)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C1FE5E" w14:textId="74706BDF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3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4F480F06" w14:textId="77777777" w:rsidR="007506A9" w:rsidRPr="00797060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1A753FD6" w14:textId="77777777" w:rsidR="007506A9" w:rsidRPr="00797060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1F1EA260" w14:textId="77777777" w:rsidR="007506A9" w:rsidRPr="00797060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1894362C" w14:textId="4E7AB4C7" w:rsidR="007506A9" w:rsidRPr="00797060" w:rsidRDefault="007506A9" w:rsidP="007506A9">
                                  <w:pPr>
                                    <w:ind w:right="-108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DB368D1" w14:textId="35526256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3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May 21 (Travel)</w:t>
                                  </w:r>
                                </w:p>
                                <w:p w14:paraId="76C8FF9A" w14:textId="77777777" w:rsidR="007506A9" w:rsidRPr="007C2EF5" w:rsidRDefault="007506A9" w:rsidP="007506A9">
                                  <w:pPr>
                                    <w:ind w:left="72" w:hanging="7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802A372" w14:textId="77777777" w:rsidR="007506A9" w:rsidRPr="007C2EF5" w:rsidRDefault="007506A9" w:rsidP="007506A9">
                                  <w:pPr>
                                    <w:ind w:left="166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45007D" w14:textId="2342DD84" w:rsidR="007506A9" w:rsidRPr="007C2EF5" w:rsidRDefault="000E65CE" w:rsidP="000E65CE">
                                  <w:pPr>
                                    <w:ind w:left="166" w:right="-107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am/pm Arrive in </w:t>
                                  </w:r>
                                  <w:r w:rsidR="00571AB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San Francisco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(by 10:00 pm)</w:t>
                                  </w:r>
                                </w:p>
                                <w:p w14:paraId="7599FF46" w14:textId="77777777" w:rsidR="007506A9" w:rsidRPr="00797060" w:rsidRDefault="007506A9" w:rsidP="00A5112F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  <w:p w14:paraId="1824F8DF" w14:textId="0CDA6E0B" w:rsidR="007506A9" w:rsidRPr="00797060" w:rsidRDefault="007506A9" w:rsidP="000E65C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D6C3BCE" w14:textId="110DEE7F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3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May 22 (Travel)</w:t>
                                  </w:r>
                                </w:p>
                                <w:p w14:paraId="1C3F41E7" w14:textId="77777777" w:rsidR="007506A9" w:rsidRPr="007C2EF5" w:rsidRDefault="007506A9" w:rsidP="007506A9">
                                  <w:pPr>
                                    <w:ind w:left="72" w:hanging="7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9237339" w14:textId="77777777" w:rsidR="007506A9" w:rsidRPr="007C2EF5" w:rsidRDefault="007506A9" w:rsidP="007506A9">
                                  <w:pPr>
                                    <w:ind w:left="166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672750D" w14:textId="77777777" w:rsidR="007506A9" w:rsidRPr="007C2EF5" w:rsidRDefault="007506A9" w:rsidP="007506A9">
                                  <w:pPr>
                                    <w:ind w:left="166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54A2F88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34B3CAF" w14:textId="0112BEA7" w:rsidR="007506A9" w:rsidRPr="007C2EF5" w:rsidRDefault="008D021B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8:00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pm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Travel to SFO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604EFED" w14:textId="6C690ACE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3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May 23 (Travel)</w:t>
                                  </w:r>
                                </w:p>
                                <w:p w14:paraId="16753CEE" w14:textId="77777777" w:rsidR="007506A9" w:rsidRPr="007C2EF5" w:rsidRDefault="007506A9" w:rsidP="007506A9">
                                  <w:pPr>
                                    <w:ind w:left="72" w:hanging="7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4E70549" w14:textId="4EBF747C" w:rsidR="007506A9" w:rsidRPr="007C2EF5" w:rsidRDefault="008D021B" w:rsidP="007506A9">
                                  <w:pPr>
                                    <w:ind w:left="72" w:right="-106" w:hanging="7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12:50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am Depart for Philippines</w:t>
                                  </w:r>
                                </w:p>
                                <w:p w14:paraId="00061DBA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3AC4BBA" w14:textId="2F3C8222" w:rsidR="007506A9" w:rsidRPr="00797060" w:rsidRDefault="007506A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Enroute to the</w:t>
                                  </w:r>
                                  <w:r w:rsidR="00B10E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Philippines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E1E3E1" w14:textId="03FC679B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3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May 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4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4"/>
                                      <w:shd w:val="clear" w:color="auto" w:fill="FFC000"/>
                                    </w:rPr>
                                    <w:t>(Cebu City)</w:t>
                                  </w:r>
                                </w:p>
                                <w:p w14:paraId="328A28FA" w14:textId="77777777" w:rsidR="007506A9" w:rsidRPr="007C2EF5" w:rsidRDefault="007506A9" w:rsidP="000E65CE">
                                  <w:pPr>
                                    <w:ind w:right="-11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B9815EC" w14:textId="67E6374C" w:rsidR="007506A9" w:rsidRPr="007C2EF5" w:rsidRDefault="00B10E46" w:rsidP="007506A9">
                                  <w:pPr>
                                    <w:ind w:left="135" w:right="-110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10:50 am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Arrive in Cebu City</w:t>
                                  </w:r>
                                </w:p>
                                <w:p w14:paraId="2DF25AB8" w14:textId="77777777" w:rsidR="007506A9" w:rsidRPr="007C2EF5" w:rsidRDefault="007506A9" w:rsidP="007506A9">
                                  <w:pPr>
                                    <w:ind w:right="-11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AE66DD8" w14:textId="6C400976" w:rsidR="007C2EF5" w:rsidRPr="00AF1F9C" w:rsidRDefault="00B10E46" w:rsidP="00AF1F9C">
                                  <w:pPr>
                                    <w:ind w:left="135" w:right="-110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6:00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-8:00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pm </w:t>
                                  </w:r>
                                  <w:proofErr w:type="spellStart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GoCBC</w:t>
                                  </w:r>
                                  <w:proofErr w:type="spellEnd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Student/Staff Fellowship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&amp; </w:t>
                                  </w:r>
                                  <w:r w:rsid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Choir Practice</w:t>
                                  </w:r>
                                </w:p>
                              </w:tc>
                            </w:tr>
                            <w:tr w:rsidR="007506A9" w:rsidRPr="00C60855" w14:paraId="2545ABCE" w14:textId="77777777" w:rsidTr="00183698">
                              <w:trPr>
                                <w:trHeight w:val="1527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DAE02A" w14:textId="1EFFA44C" w:rsidR="007506A9" w:rsidRPr="00797060" w:rsidRDefault="007506A9" w:rsidP="007506A9">
                                  <w:pPr>
                                    <w:pStyle w:val="Boxes11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May 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shd w:val="clear" w:color="auto" w:fill="FFC000"/>
                                    </w:rPr>
                                    <w:t>(Cebu City)</w:t>
                                  </w:r>
                                </w:p>
                                <w:p w14:paraId="58D681CC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AC7E7F9" w14:textId="1037371D" w:rsidR="007506A9" w:rsidRPr="007C2EF5" w:rsidRDefault="007C2EF5" w:rsidP="007506A9">
                                  <w:pPr>
                                    <w:ind w:left="160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9:30-10:30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am </w:t>
                                  </w:r>
                                  <w:proofErr w:type="spellStart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GoCBC</w:t>
                                  </w:r>
                                  <w:proofErr w:type="spellEnd"/>
                                  <w:r w:rsidR="00F3658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SS</w:t>
                                  </w:r>
                                </w:p>
                                <w:p w14:paraId="1429B2E5" w14:textId="1851B9B1" w:rsidR="007506A9" w:rsidRPr="007C2EF5" w:rsidRDefault="007C2EF5" w:rsidP="007506A9">
                                  <w:pPr>
                                    <w:ind w:left="160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10:45-12:30 pm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GoCBC</w:t>
                                  </w:r>
                                  <w:proofErr w:type="spellEnd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Service</w:t>
                                  </w:r>
                                </w:p>
                                <w:p w14:paraId="40DD9137" w14:textId="51A15C0C" w:rsidR="007506A9" w:rsidRDefault="007C2EF5" w:rsidP="007506A9">
                                  <w:pPr>
                                    <w:ind w:left="160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2:00-4:00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pm </w:t>
                                  </w:r>
                                  <w:proofErr w:type="spellStart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GoCBC</w:t>
                                  </w:r>
                                  <w:proofErr w:type="spellEnd"/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Youth</w:t>
                                  </w:r>
                                  <w:r w:rsidR="00F3658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/Deaf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Fellowship</w:t>
                                  </w:r>
                                </w:p>
                                <w:p w14:paraId="7A90AA36" w14:textId="36E00AB7" w:rsidR="00F36589" w:rsidRPr="007C2EF5" w:rsidRDefault="00F36589" w:rsidP="007506A9">
                                  <w:pPr>
                                    <w:ind w:left="160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3:00-4:00 pm Ladies Fellowship</w:t>
                                  </w:r>
                                </w:p>
                                <w:p w14:paraId="041E0958" w14:textId="15F065BC" w:rsidR="007506A9" w:rsidRPr="00797060" w:rsidRDefault="007C2EF5" w:rsidP="007506A9">
                                  <w:pPr>
                                    <w:ind w:left="160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5:00-8:00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pm </w:t>
                                  </w:r>
                                  <w:proofErr w:type="spellStart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GoCBC</w:t>
                                  </w:r>
                                  <w:proofErr w:type="spellEnd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Service &amp; Fellowship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5930C4" w14:textId="76F4A66B" w:rsidR="007506A9" w:rsidRPr="00797060" w:rsidRDefault="007506A9" w:rsidP="007506A9">
                                  <w:pPr>
                                    <w:pStyle w:val="Boxes11"/>
                                    <w:ind w:right="-10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May 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shd w:val="clear" w:color="auto" w:fill="FFC000"/>
                                    </w:rPr>
                                    <w:t>(Cebu City)</w:t>
                                  </w:r>
                                </w:p>
                                <w:p w14:paraId="1A7A6B8C" w14:textId="2B272D31" w:rsidR="007506A9" w:rsidRPr="007C2EF5" w:rsidRDefault="007506A9" w:rsidP="007506A9">
                                  <w:pPr>
                                    <w:ind w:right="-10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A3530B6" w14:textId="77777777" w:rsidR="00AF1F9C" w:rsidRDefault="00AF1F9C" w:rsidP="007506A9">
                                  <w:pPr>
                                    <w:ind w:left="161" w:right="-204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105500E" w14:textId="77777777" w:rsidR="00AF1F9C" w:rsidRDefault="00AF1F9C" w:rsidP="007506A9">
                                  <w:pPr>
                                    <w:ind w:left="161" w:right="-204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802DE78" w14:textId="559A719C" w:rsidR="00B10E46" w:rsidRDefault="00AF1F9C" w:rsidP="007506A9">
                                  <w:pPr>
                                    <w:ind w:left="161" w:right="-204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10:00-3:30 pm</w:t>
                                  </w:r>
                                  <w:r w:rsidR="00B10E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City Tour</w:t>
                                  </w:r>
                                </w:p>
                                <w:p w14:paraId="05BD7180" w14:textId="77777777" w:rsidR="00AF1F9C" w:rsidRDefault="00AF1F9C" w:rsidP="00AF1F9C">
                                  <w:pPr>
                                    <w:ind w:right="-20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E7FA0B2" w14:textId="77777777" w:rsidR="00AF1F9C" w:rsidRDefault="00AF1F9C" w:rsidP="00AF1F9C">
                                  <w:pPr>
                                    <w:ind w:left="161" w:right="-204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0700107" w14:textId="304B1B53" w:rsidR="007506A9" w:rsidRPr="00AF1F9C" w:rsidRDefault="00AF1F9C" w:rsidP="00AF1F9C">
                                  <w:pPr>
                                    <w:ind w:left="161" w:right="-204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4:00-8:00 pm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GoCBC</w:t>
                                  </w:r>
                                  <w:proofErr w:type="spellEnd"/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Backpacking and Soulwinning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E4566A" w14:textId="68F38EBE" w:rsidR="007506A9" w:rsidRPr="00797060" w:rsidRDefault="007506A9" w:rsidP="007506A9">
                                  <w:pPr>
                                    <w:pStyle w:val="Boxes11"/>
                                    <w:ind w:right="-10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May 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9270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shd w:val="clear" w:color="auto" w:fill="E5B8B7" w:themeFill="accent2" w:themeFillTint="66"/>
                                    </w:rPr>
                                    <w:t>(North Manila)</w:t>
                                  </w:r>
                                </w:p>
                                <w:p w14:paraId="376D6BB3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2E69668" w14:textId="1ADCB53F" w:rsidR="007506A9" w:rsidRPr="007C2EF5" w:rsidRDefault="00AF1F9C" w:rsidP="00857C95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8:25 am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Travel to Manila</w:t>
                                  </w:r>
                                </w:p>
                                <w:p w14:paraId="3E67F8B8" w14:textId="77777777" w:rsidR="00AF1F9C" w:rsidRDefault="00AF1F9C" w:rsidP="00AF1F9C">
                                  <w:pPr>
                                    <w:ind w:left="162" w:right="-109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1EEDF60" w14:textId="2374442B" w:rsidR="00857C95" w:rsidRPr="007C2EF5" w:rsidRDefault="00AF1F9C" w:rsidP="00AF1F9C">
                                  <w:pPr>
                                    <w:ind w:left="162" w:right="-109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11:00-1:30 pm</w:t>
                                  </w:r>
                                  <w:r w:rsidR="00857C95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Shopping &amp; Lunch—</w:t>
                                  </w:r>
                                  <w:r w:rsidR="00857C95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Mall of Asia</w:t>
                                  </w:r>
                                </w:p>
                                <w:p w14:paraId="555FDBE0" w14:textId="661DA26C" w:rsidR="007506A9" w:rsidRDefault="00857C95" w:rsidP="00F36589">
                                  <w:pPr>
                                    <w:ind w:left="165" w:right="-19" w:hanging="16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2:00-5:00 pm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Manila North Cemetery</w:t>
                                  </w:r>
                                  <w:r w:rsidR="00F3658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Ministry</w:t>
                                  </w:r>
                                </w:p>
                                <w:p w14:paraId="5D3CB0F7" w14:textId="66AD3B9F" w:rsidR="00AF1F9C" w:rsidRPr="00797060" w:rsidRDefault="00AF1F9C" w:rsidP="00857C95">
                                  <w:pPr>
                                    <w:ind w:left="165" w:hanging="16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7:30-9:00 pm MIBC Fellowship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5DE40B" w14:textId="2AFFBDDD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May 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9270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shd w:val="clear" w:color="auto" w:fill="E5B8B7" w:themeFill="accent2" w:themeFillTint="66"/>
                                    </w:rPr>
                                    <w:t>(North Manila)</w:t>
                                  </w:r>
                                </w:p>
                                <w:p w14:paraId="390284EA" w14:textId="77777777" w:rsidR="007506A9" w:rsidRPr="007C2EF5" w:rsidRDefault="007506A9" w:rsidP="007506A9">
                                  <w:pPr>
                                    <w:ind w:left="16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D9F3A2C" w14:textId="657DCF0F" w:rsidR="007506A9" w:rsidRPr="007C2EF5" w:rsidRDefault="00857C95" w:rsidP="007506A9">
                                  <w:pPr>
                                    <w:ind w:left="164" w:hanging="16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9:00-12:00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pm IBCAP 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Pastors &amp; Preachers’ Conference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(@ CBC)</w:t>
                                  </w:r>
                                </w:p>
                                <w:p w14:paraId="678EB017" w14:textId="77777777" w:rsidR="007506A9" w:rsidRPr="007C2EF5" w:rsidRDefault="007506A9" w:rsidP="007506A9">
                                  <w:pPr>
                                    <w:ind w:left="164" w:hanging="16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CD58583" w14:textId="2A7B993C" w:rsidR="007506A9" w:rsidRPr="00797060" w:rsidRDefault="00857C95" w:rsidP="007506A9">
                                  <w:pPr>
                                    <w:ind w:left="164" w:hanging="16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6:00-8:00 pm </w:t>
                                  </w:r>
                                  <w:proofErr w:type="spellStart"/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BBoC</w:t>
                                  </w:r>
                                  <w:proofErr w:type="spellEnd"/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Special Service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6F9893" w14:textId="3F5DA151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cyan"/>
                                    </w:rPr>
                                    <w:t>(</w:t>
                                  </w:r>
                                  <w:r w:rsidR="0026402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cyan"/>
                                    </w:rPr>
                                    <w:t>Quezon City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cyan"/>
                                    </w:rPr>
                                    <w:t>)</w:t>
                                  </w:r>
                                </w:p>
                                <w:p w14:paraId="0A494104" w14:textId="77777777" w:rsidR="007506A9" w:rsidRPr="007C2EF5" w:rsidRDefault="007506A9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  <w:ind w:left="165" w:hanging="165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5B476A0" w14:textId="2F7ABF37" w:rsidR="00882036" w:rsidRPr="00797060" w:rsidRDefault="001766FB" w:rsidP="007506A9">
                                  <w:pPr>
                                    <w:ind w:left="158" w:hanging="158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am/pm 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MIBC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Youth Rally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56A0E9" w14:textId="4AA306A3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3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May 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cyan"/>
                                    </w:rPr>
                                    <w:t>(Quezon City)</w:t>
                                  </w:r>
                                </w:p>
                                <w:p w14:paraId="66ADD690" w14:textId="77777777" w:rsidR="007506A9" w:rsidRPr="007C2EF5" w:rsidRDefault="007506A9" w:rsidP="007506A9">
                                  <w:pPr>
                                    <w:ind w:left="90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6179D10" w14:textId="0A147B9F" w:rsidR="007506A9" w:rsidRPr="00797060" w:rsidRDefault="001766FB" w:rsidP="001766FB">
                                  <w:pPr>
                                    <w:ind w:right="-10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am/pm 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MIBC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Youth Rally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E8A81" w14:textId="1246FBAE" w:rsidR="007506A9" w:rsidRPr="00797060" w:rsidRDefault="007506A9" w:rsidP="007506A9">
                                  <w:pPr>
                                    <w:pStyle w:val="Boxes11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May 31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cyan"/>
                                    </w:rPr>
                                    <w:t>(Quezon City)</w:t>
                                  </w:r>
                                </w:p>
                                <w:p w14:paraId="256ABB4C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C1BE42A" w14:textId="21C652D1" w:rsidR="007506A9" w:rsidRPr="007C2EF5" w:rsidRDefault="00882036" w:rsidP="007506A9">
                                  <w:pPr>
                                    <w:ind w:left="159" w:hanging="159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9:00-12:00 noon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MIBC</w:t>
                                  </w:r>
                                  <w:r w:rsid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Bible Clubs/Feedings</w:t>
                                  </w:r>
                                </w:p>
                                <w:p w14:paraId="194DAFD8" w14:textId="77777777" w:rsidR="00882036" w:rsidRPr="007C2EF5" w:rsidRDefault="00882036" w:rsidP="007506A9">
                                  <w:pPr>
                                    <w:ind w:left="159" w:hanging="159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2D26DEC" w14:textId="77777777" w:rsidR="00882036" w:rsidRDefault="001766FB" w:rsidP="007506A9">
                                  <w:pPr>
                                    <w:ind w:left="159" w:hanging="159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1:00-5:00 pm Leadership Conference</w:t>
                                  </w:r>
                                </w:p>
                                <w:p w14:paraId="01A80147" w14:textId="17A7D4B3" w:rsidR="00F36589" w:rsidRPr="00797060" w:rsidRDefault="00F36589" w:rsidP="007506A9">
                                  <w:pPr>
                                    <w:ind w:left="159" w:hanging="159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(1:30-5:30 pm Fairview SM Outing w/Children)</w:t>
                                  </w:r>
                                </w:p>
                              </w:tc>
                            </w:tr>
                            <w:tr w:rsidR="007506A9" w:rsidRPr="002B0E2B" w14:paraId="65B9AF9D" w14:textId="77777777" w:rsidTr="00183698">
                              <w:trPr>
                                <w:trHeight w:val="151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AE2419" w14:textId="3ED39C4F" w:rsidR="007506A9" w:rsidRPr="00797060" w:rsidRDefault="007506A9" w:rsidP="007506A9">
                                  <w:pPr>
                                    <w:pStyle w:val="Boxes11"/>
                                    <w:ind w:right="-19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cyan"/>
                                    </w:rPr>
                                    <w:t>(Quezon City)</w:t>
                                  </w:r>
                                </w:p>
                                <w:p w14:paraId="5B280033" w14:textId="77777777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755E6E" w14:textId="29E8AEEB" w:rsidR="007506A9" w:rsidRPr="007C2EF5" w:rsidRDefault="00882036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  <w:ind w:left="165" w:hanging="165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8:00-9:30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am Payatas</w:t>
                                  </w:r>
                                  <w:r w:rsid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Kid’s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Church</w:t>
                                  </w:r>
                                </w:p>
                                <w:p w14:paraId="408CA4D2" w14:textId="1EE4838D" w:rsidR="007506A9" w:rsidRPr="007C2EF5" w:rsidRDefault="00882036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  <w:ind w:left="165" w:hanging="165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9:30-10:30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am MIBC</w:t>
                                  </w:r>
                                  <w:r w:rsid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Sunday School</w:t>
                                  </w:r>
                                </w:p>
                                <w:p w14:paraId="23AE4142" w14:textId="10B4873B" w:rsidR="00882036" w:rsidRPr="007C2EF5" w:rsidRDefault="00882036" w:rsidP="00882036">
                                  <w:pPr>
                                    <w:ind w:left="166" w:hanging="166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(9:30-12:00 pm Children’s S</w:t>
                                  </w:r>
                                  <w:r w:rsidR="008161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&amp; Children’s Church)</w:t>
                                  </w:r>
                                </w:p>
                                <w:p w14:paraId="6FE09A40" w14:textId="0E16DCC4" w:rsidR="007506A9" w:rsidRPr="007C2EF5" w:rsidRDefault="00882036" w:rsidP="00882036">
                                  <w:pPr>
                                    <w:ind w:left="166" w:hanging="166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10:30-12:00 noon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MIBC 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Worship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Service</w:t>
                                  </w:r>
                                </w:p>
                                <w:p w14:paraId="228CF8EF" w14:textId="6F4320D4" w:rsidR="007506A9" w:rsidRPr="007C2EF5" w:rsidRDefault="00B10E46" w:rsidP="00882036">
                                  <w:pPr>
                                    <w:ind w:left="166" w:hanging="166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882036"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:00-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="00882036"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:00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pm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Youth Rally</w:t>
                                  </w:r>
                                </w:p>
                                <w:p w14:paraId="660882BA" w14:textId="3A5F202F" w:rsidR="00A5112F" w:rsidRPr="00882036" w:rsidRDefault="00B10E46" w:rsidP="007506A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 w:rsidR="00A5112F"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:00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pm Travel to S</w:t>
                                  </w:r>
                                  <w:r w:rsidR="00A5112F"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BCH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12D2F0" w14:textId="0FCD08D5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772"/>
                                    </w:tabs>
                                    <w:ind w:right="-104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(Subic Bay)</w:t>
                                  </w:r>
                                </w:p>
                                <w:p w14:paraId="56AA5D81" w14:textId="77777777" w:rsidR="007506A9" w:rsidRPr="007C2EF5" w:rsidRDefault="007506A9" w:rsidP="007506A9">
                                  <w:pPr>
                                    <w:ind w:right="-10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C1B9C42" w14:textId="44BB35D2" w:rsidR="007506A9" w:rsidRPr="007C2EF5" w:rsidRDefault="007506A9" w:rsidP="007506A9">
                                  <w:pPr>
                                    <w:ind w:left="161" w:right="-105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78B9032" w14:textId="77777777" w:rsidR="007506A9" w:rsidRPr="007C2EF5" w:rsidRDefault="007506A9" w:rsidP="007506A9">
                                  <w:pPr>
                                    <w:ind w:left="161" w:right="-105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07E6FC5" w14:textId="76D01391" w:rsidR="007506A9" w:rsidRPr="007C2EF5" w:rsidRDefault="007506A9" w:rsidP="007506A9">
                                  <w:pPr>
                                    <w:ind w:left="161" w:right="-105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2:00-3:00 pm Olongapo Jail Ministry</w:t>
                                  </w:r>
                                </w:p>
                                <w:p w14:paraId="47392869" w14:textId="77777777" w:rsidR="007506A9" w:rsidRPr="007C2EF5" w:rsidRDefault="007506A9" w:rsidP="007506A9">
                                  <w:pPr>
                                    <w:ind w:left="161" w:right="-105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CC19BD2" w14:textId="4BA2FFB9" w:rsidR="007506A9" w:rsidRPr="007C2EF5" w:rsidRDefault="007506A9" w:rsidP="007506A9">
                                  <w:pPr>
                                    <w:ind w:left="161" w:right="-105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6:00-6:20 pm Amagoh Half-Time Activity</w:t>
                                  </w:r>
                                </w:p>
                                <w:p w14:paraId="6F8BFAE6" w14:textId="0947BEC9" w:rsidR="007506A9" w:rsidRPr="00797060" w:rsidRDefault="007506A9" w:rsidP="007506A9">
                                  <w:pPr>
                                    <w:ind w:left="161" w:right="-105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6:45 pm Valbuena Welcome Dinner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907AC9" w14:textId="5BB40EF5" w:rsidR="007506A9" w:rsidRPr="00797060" w:rsidRDefault="007506A9" w:rsidP="007506A9">
                                  <w:pPr>
                                    <w:pStyle w:val="Boxes11"/>
                                    <w:ind w:right="-10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(Subic Bay)</w:t>
                                  </w:r>
                                </w:p>
                                <w:p w14:paraId="65C3715F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B480280" w14:textId="339E7922" w:rsidR="007506A9" w:rsidRPr="007C2EF5" w:rsidRDefault="007506A9" w:rsidP="007506A9">
                                  <w:pPr>
                                    <w:ind w:left="162" w:right="-108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 am SBCH Devos</w:t>
                                  </w:r>
                                </w:p>
                                <w:p w14:paraId="7612D6C1" w14:textId="77777777" w:rsidR="000E65CE" w:rsidRPr="007C2EF5" w:rsidRDefault="000E65CE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D386CE3" w14:textId="343F28F4" w:rsidR="007506A9" w:rsidRPr="007C2EF5" w:rsidRDefault="007506A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9:00 am New Calaban BPAT Ministry</w:t>
                                  </w:r>
                                </w:p>
                                <w:p w14:paraId="03440F68" w14:textId="0DFE9E76" w:rsidR="007506A9" w:rsidRPr="007C2EF5" w:rsidRDefault="007506A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10:00 am Old Calaban BPAT Ministry</w:t>
                                  </w:r>
                                </w:p>
                                <w:p w14:paraId="629F4FBA" w14:textId="77777777" w:rsidR="007506A9" w:rsidRPr="007C2EF5" w:rsidRDefault="007506A9" w:rsidP="007506A9">
                                  <w:pPr>
                                    <w:ind w:left="158" w:hanging="158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79ACB7C" w14:textId="77777777" w:rsidR="007506A9" w:rsidRPr="007C2EF5" w:rsidRDefault="007506A9" w:rsidP="007506A9">
                                  <w:pPr>
                                    <w:ind w:left="158" w:right="-108" w:hanging="158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2:00 pm Olongapo Mayor/Vice Mayor Visit</w:t>
                                  </w:r>
                                </w:p>
                                <w:p w14:paraId="682547E2" w14:textId="3ECC9210" w:rsidR="007506A9" w:rsidRPr="00183698" w:rsidRDefault="007506A9" w:rsidP="007506A9">
                                  <w:pPr>
                                    <w:ind w:left="158" w:right="-108" w:hanging="158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3:00 pm Market Tour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8F6304" w14:textId="3B42FB9C" w:rsidR="007506A9" w:rsidRPr="00797060" w:rsidRDefault="007506A9" w:rsidP="007506A9">
                                  <w:pPr>
                                    <w:pStyle w:val="Boxes11"/>
                                    <w:ind w:right="-10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(Subic Bay)</w:t>
                                  </w:r>
                                </w:p>
                                <w:p w14:paraId="03D68B31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D784483" w14:textId="6BC1D0CB" w:rsidR="007506A9" w:rsidRPr="007C2EF5" w:rsidRDefault="007506A9" w:rsidP="007506A9">
                                  <w:pPr>
                                    <w:pStyle w:val="Boxes11"/>
                                    <w:ind w:left="72" w:right="-108" w:hanging="72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 am SBCH Devos</w:t>
                                  </w:r>
                                </w:p>
                                <w:p w14:paraId="76B9B2E6" w14:textId="77777777" w:rsidR="000E65CE" w:rsidRPr="007C2EF5" w:rsidRDefault="000E65CE" w:rsidP="007506A9">
                                  <w:pPr>
                                    <w:pStyle w:val="Boxes11"/>
                                    <w:ind w:left="72" w:right="-108" w:hanging="72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7855A52" w14:textId="4BC59A35" w:rsidR="007506A9" w:rsidRPr="007C2EF5" w:rsidRDefault="007506A9" w:rsidP="007F7F1D">
                                  <w:pPr>
                                    <w:pStyle w:val="Boxes11"/>
                                    <w:ind w:left="160" w:right="-108" w:hanging="160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9:00-11:00 am SBBC Character Enhancement Ministry</w:t>
                                  </w:r>
                                </w:p>
                                <w:p w14:paraId="2B12A1DB" w14:textId="77777777" w:rsidR="007506A9" w:rsidRPr="007C2EF5" w:rsidRDefault="007506A9" w:rsidP="007506A9">
                                  <w:pPr>
                                    <w:ind w:left="164" w:hanging="16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351923D" w14:textId="3004BC9A" w:rsidR="007506A9" w:rsidRPr="007C2EF5" w:rsidRDefault="007506A9" w:rsidP="007506A9">
                                  <w:pPr>
                                    <w:ind w:left="164" w:right="-108" w:hanging="16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2:00-3:00 pm SBM Service</w:t>
                                  </w:r>
                                </w:p>
                                <w:p w14:paraId="18AFB755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9438C87" w14:textId="34DCE0FA" w:rsidR="007506A9" w:rsidRPr="004E5730" w:rsidRDefault="007506A9" w:rsidP="007506A9">
                                  <w:pPr>
                                    <w:ind w:left="164" w:hanging="16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7:00 pm SBBC Service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0A24AA" w14:textId="198EE3F6" w:rsidR="007506A9" w:rsidRPr="00797060" w:rsidRDefault="007506A9" w:rsidP="007506A9">
                                  <w:pPr>
                                    <w:pStyle w:val="Boxes11"/>
                                    <w:ind w:right="-10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(Subic Bay)</w:t>
                                  </w:r>
                                </w:p>
                                <w:p w14:paraId="102D59F7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AD8947B" w14:textId="2AF19B46" w:rsidR="007506A9" w:rsidRPr="007C2EF5" w:rsidRDefault="007506A9" w:rsidP="007506A9">
                                  <w:pPr>
                                    <w:ind w:left="167" w:right="-102" w:hanging="16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 am SBCH Devos</w:t>
                                  </w:r>
                                </w:p>
                                <w:p w14:paraId="25C47BBD" w14:textId="77777777" w:rsidR="000E65CE" w:rsidRPr="007C2EF5" w:rsidRDefault="000E65CE" w:rsidP="007506A9">
                                  <w:pPr>
                                    <w:ind w:left="167" w:right="-102" w:hanging="16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7CF60FF" w14:textId="4D1124FA" w:rsidR="007506A9" w:rsidRPr="007C2EF5" w:rsidRDefault="007506A9" w:rsidP="007506A9">
                                  <w:pPr>
                                    <w:ind w:left="167" w:right="-102" w:hanging="16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9:00-11:00 am Subic Bay Baptist Church Ladies Fellowship</w:t>
                                  </w:r>
                                </w:p>
                                <w:p w14:paraId="7CE10B6E" w14:textId="77777777" w:rsidR="007506A9" w:rsidRPr="007C2EF5" w:rsidRDefault="007506A9" w:rsidP="007506A9">
                                  <w:pPr>
                                    <w:ind w:right="-1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E82D863" w14:textId="77777777" w:rsidR="007506A9" w:rsidRPr="007C2EF5" w:rsidRDefault="007506A9" w:rsidP="007506A9">
                                  <w:pPr>
                                    <w:ind w:left="167" w:right="-102" w:hanging="16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2:00-3:00 pm SBMC Service</w:t>
                                  </w:r>
                                </w:p>
                                <w:p w14:paraId="2F7318AC" w14:textId="7831655F" w:rsidR="007506A9" w:rsidRPr="00797060" w:rsidRDefault="007506A9" w:rsidP="007506A9">
                                  <w:pPr>
                                    <w:ind w:left="167" w:right="-102" w:hanging="167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4:00-5:00 pm SMBC Service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C53E6C" w14:textId="440AD2FE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772"/>
                                    </w:tabs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(Subic Bay)</w:t>
                                  </w:r>
                                </w:p>
                                <w:p w14:paraId="25F881AA" w14:textId="77777777" w:rsidR="007506A9" w:rsidRPr="007C2EF5" w:rsidRDefault="007506A9" w:rsidP="007506A9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747C9EC" w14:textId="19E2CB90" w:rsidR="004D22A3" w:rsidRDefault="007506A9" w:rsidP="00DC2C70">
                                  <w:pPr>
                                    <w:pBdr>
                                      <w:right w:val="single" w:sz="4" w:space="4" w:color="auto"/>
                                    </w:pBdr>
                                    <w:ind w:left="161" w:right="-108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 am SBCH Devos</w:t>
                                  </w:r>
                                </w:p>
                                <w:p w14:paraId="67560A5E" w14:textId="657C9407" w:rsidR="007506A9" w:rsidRDefault="001766FB" w:rsidP="001766FB">
                                  <w:pPr>
                                    <w:pBdr>
                                      <w:right w:val="single" w:sz="4" w:space="4" w:color="auto"/>
                                    </w:pBdr>
                                    <w:ind w:left="156" w:right="-108" w:hanging="15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9:00-11:00 am Educator’s Conference</w:t>
                                  </w:r>
                                </w:p>
                                <w:p w14:paraId="35667DDF" w14:textId="7EF0CE47" w:rsidR="004D22A3" w:rsidRPr="007C2EF5" w:rsidRDefault="00F36589" w:rsidP="004D22A3">
                                  <w:pPr>
                                    <w:ind w:left="163" w:hanging="163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4D22A3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9:30-1</w:t>
                                  </w:r>
                                  <w:r w:rsidR="004D22A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="004D22A3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:</w:t>
                                  </w:r>
                                  <w:r w:rsidR="004D22A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 w:rsidR="004D22A3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0 am SBBC</w:t>
                                  </w:r>
                                  <w:r w:rsidR="004D22A3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  <w:t>Bible Clubs/Feedings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8CDD1DD" w14:textId="77777777" w:rsidR="004D22A3" w:rsidRDefault="004D22A3" w:rsidP="007506A9">
                                  <w:pPr>
                                    <w:pBdr>
                                      <w:right w:val="single" w:sz="4" w:space="4" w:color="auto"/>
                                    </w:pBdr>
                                    <w:ind w:left="161" w:right="-108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CD7F7E7" w14:textId="65A7CC20" w:rsidR="007506A9" w:rsidRPr="007C2EF5" w:rsidRDefault="007506A9" w:rsidP="00F36589">
                                  <w:pPr>
                                    <w:pBdr>
                                      <w:right w:val="single" w:sz="4" w:space="4" w:color="auto"/>
                                    </w:pBdr>
                                    <w:ind w:left="161" w:right="-108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4:00 pm </w:t>
                                  </w:r>
                                  <w:proofErr w:type="spellStart"/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ReCharge</w:t>
                                  </w:r>
                                  <w:proofErr w:type="spellEnd"/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Youth Rally Prep</w:t>
                                  </w:r>
                                </w:p>
                                <w:p w14:paraId="6D863B40" w14:textId="138ABF42" w:rsidR="007506A9" w:rsidRPr="00797060" w:rsidRDefault="007506A9" w:rsidP="007506A9">
                                  <w:pPr>
                                    <w:pBdr>
                                      <w:right w:val="single" w:sz="4" w:space="4" w:color="auto"/>
                                    </w:pBdr>
                                    <w:ind w:left="161" w:right="-108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7:00-9:00 pm SBBC ReCharge Youth Rally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4B69F3" w14:textId="2419DF98" w:rsidR="007506A9" w:rsidRPr="00797060" w:rsidRDefault="007506A9" w:rsidP="007506A9">
                                  <w:pPr>
                                    <w:pStyle w:val="Boxes11"/>
                                    <w:tabs>
                                      <w:tab w:val="right" w:pos="1772"/>
                                    </w:tabs>
                                    <w:ind w:right="-104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(Subic Bay)</w:t>
                                  </w:r>
                                </w:p>
                                <w:p w14:paraId="032C67B2" w14:textId="77777777" w:rsidR="007506A9" w:rsidRPr="007C2EF5" w:rsidRDefault="007506A9" w:rsidP="007506A9">
                                  <w:pPr>
                                    <w:ind w:right="-108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99ABB11" w14:textId="3C643295" w:rsidR="007506A9" w:rsidRDefault="004D22A3" w:rsidP="007506A9">
                                  <w:pPr>
                                    <w:ind w:left="163" w:hanging="163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:00 am-</w:t>
                                  </w:r>
                                  <w:r w:rsidR="00DC2C7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:00 pm IVBC Ministry</w:t>
                                  </w:r>
                                </w:p>
                                <w:p w14:paraId="4ED9DBBB" w14:textId="77777777" w:rsidR="004D22A3" w:rsidRPr="007C2EF5" w:rsidRDefault="004D22A3" w:rsidP="007506A9">
                                  <w:pPr>
                                    <w:ind w:left="163" w:hanging="163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B93D04F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838ED14" w14:textId="77777777" w:rsidR="004D22A3" w:rsidRDefault="004D22A3" w:rsidP="00DC2C70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D33A8C" w14:textId="77777777" w:rsidR="004D22A3" w:rsidRDefault="004D22A3" w:rsidP="00F3658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BFE6267" w14:textId="7D7090BC" w:rsidR="004D22A3" w:rsidRDefault="004D22A3" w:rsidP="004D22A3">
                                  <w:pPr>
                                    <w:pBdr>
                                      <w:right w:val="single" w:sz="4" w:space="4" w:color="auto"/>
                                    </w:pBdr>
                                    <w:ind w:left="161" w:right="-108" w:hanging="16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:</w:t>
                                  </w:r>
                                  <w:r w:rsidR="00DC2C7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0-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:00 am SBCH Family </w:t>
                                  </w:r>
                                  <w:r w:rsidR="00DC2C7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Fun Night</w:t>
                                  </w:r>
                                </w:p>
                                <w:p w14:paraId="519BEC00" w14:textId="34590235" w:rsidR="007506A9" w:rsidRPr="00797060" w:rsidRDefault="004D22A3" w:rsidP="007506A9">
                                  <w:pPr>
                                    <w:ind w:left="163" w:hanging="163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 pm SBBC Choir Practice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506A9" w:rsidRPr="002B0E2B" w14:paraId="396E6680" w14:textId="77777777" w:rsidTr="007F063B">
                              <w:trPr>
                                <w:trHeight w:val="1223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0DB6B4" w14:textId="12FF2EF4" w:rsidR="007506A9" w:rsidRPr="00797060" w:rsidRDefault="007506A9" w:rsidP="007506A9">
                                  <w:pPr>
                                    <w:pStyle w:val="Boxes11"/>
                                    <w:ind w:left="-1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(Subic Bay)</w:t>
                                  </w:r>
                                </w:p>
                                <w:p w14:paraId="07271520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26AD59F" w14:textId="7953F229" w:rsidR="007506A9" w:rsidRPr="007C2EF5" w:rsidRDefault="00A5112F" w:rsidP="007506A9">
                                  <w:pPr>
                                    <w:ind w:left="165" w:hanging="16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9:00-9:50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am SBBC</w:t>
                                  </w:r>
                                  <w:r w:rsid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Sunday School</w:t>
                                  </w:r>
                                </w:p>
                                <w:p w14:paraId="62A0B1BB" w14:textId="1E20116A" w:rsidR="007506A9" w:rsidRPr="007C2EF5" w:rsidRDefault="00A5112F" w:rsidP="00882036">
                                  <w:pPr>
                                    <w:ind w:left="165" w:hanging="16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10:15-11:15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am SBBC Service</w:t>
                                  </w:r>
                                </w:p>
                                <w:p w14:paraId="1DE6605D" w14:textId="7BE2DD40" w:rsidR="007506A9" w:rsidRPr="007C2EF5" w:rsidRDefault="00A5112F" w:rsidP="007506A9">
                                  <w:pPr>
                                    <w:ind w:left="165" w:hanging="16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1:30-3:00 pm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SBBC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Music Festival</w:t>
                                  </w:r>
                                </w:p>
                                <w:p w14:paraId="6D25D84E" w14:textId="77777777" w:rsidR="00F36589" w:rsidRDefault="00F36589" w:rsidP="007506A9">
                                  <w:pPr>
                                    <w:ind w:left="165" w:hanging="16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4FFD7CA" w14:textId="76F43159" w:rsidR="007506A9" w:rsidRPr="00797060" w:rsidRDefault="00A5112F" w:rsidP="007506A9">
                                  <w:pPr>
                                    <w:ind w:left="165" w:hanging="165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</w:t>
                                  </w:r>
                                  <w:r w:rsidR="00F3658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-8:30</w:t>
                                  </w: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pm SBBC Service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E195C66" w14:textId="633165DB" w:rsidR="007506A9" w:rsidRPr="00797060" w:rsidRDefault="007506A9" w:rsidP="007506A9">
                                  <w:pPr>
                                    <w:pStyle w:val="Boxes11"/>
                                    <w:ind w:right="-10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73D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June 9</w:t>
                                  </w:r>
                                  <w:r w:rsidRPr="001573D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(Travel/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  <w:highlight w:val="green"/>
                                    </w:rPr>
                                    <w:t>Mindoro</w:t>
                                  </w:r>
                                  <w:r w:rsidRPr="001573D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63918E2F" w14:textId="77777777" w:rsidR="007506A9" w:rsidRPr="007C2EF5" w:rsidRDefault="007506A9" w:rsidP="007506A9">
                                  <w:pPr>
                                    <w:ind w:right="-108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39ABBAC" w14:textId="0E109CF4" w:rsidR="007506A9" w:rsidRPr="007C2EF5" w:rsidRDefault="00B10E46" w:rsidP="007506A9">
                                  <w:pPr>
                                    <w:ind w:left="166" w:right="-108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5:45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am Depart for USA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  <w:t>(2-Week Team)</w:t>
                                  </w:r>
                                </w:p>
                                <w:p w14:paraId="1DA42441" w14:textId="3ADF5239" w:rsidR="007506A9" w:rsidRPr="007C2EF5" w:rsidRDefault="00AF1F9C" w:rsidP="007506A9">
                                  <w:pPr>
                                    <w:ind w:left="166" w:right="-108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3:00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am Travel to Mindoro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  <w:t>(3-Week Team)</w:t>
                                  </w:r>
                                </w:p>
                                <w:p w14:paraId="18EFE3D4" w14:textId="77777777" w:rsidR="000E65CE" w:rsidRPr="007C2EF5" w:rsidRDefault="000E65CE" w:rsidP="007506A9">
                                  <w:pPr>
                                    <w:ind w:left="166" w:right="-108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BD64C56" w14:textId="77777777" w:rsidR="000E65CE" w:rsidRDefault="000E65CE" w:rsidP="007506A9">
                                  <w:pPr>
                                    <w:ind w:left="166" w:right="-108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pm </w:t>
                                  </w:r>
                                  <w:r w:rsidR="0026402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Visit/Pray over Land</w:t>
                                  </w:r>
                                </w:p>
                                <w:p w14:paraId="300ED9C6" w14:textId="0223220B" w:rsidR="00264024" w:rsidRPr="00797060" w:rsidRDefault="00264024" w:rsidP="007506A9">
                                  <w:pPr>
                                    <w:ind w:left="166" w:right="-108" w:hanging="16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5:00 pm Dinner w/the Daytec Family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6377C4" w14:textId="552A85FB" w:rsidR="007506A9" w:rsidRPr="00797060" w:rsidRDefault="007506A9" w:rsidP="007506A9">
                                  <w:pPr>
                                    <w:pStyle w:val="Boxes11"/>
                                    <w:ind w:left="-1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June 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green"/>
                                    </w:rPr>
                                    <w:t>(Mindoro)</w:t>
                                  </w:r>
                                </w:p>
                                <w:p w14:paraId="20F6637C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1E2D44A" w14:textId="77777777" w:rsidR="007506A9" w:rsidRDefault="00264024" w:rsidP="00264024">
                                  <w:pPr>
                                    <w:ind w:left="160" w:hanging="16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8:00 am Medical Clinic &amp; Mangyan Outreach</w:t>
                                  </w:r>
                                </w:p>
                                <w:p w14:paraId="1025375E" w14:textId="77777777" w:rsidR="00264024" w:rsidRDefault="00264024" w:rsidP="00264024">
                                  <w:pPr>
                                    <w:ind w:left="160" w:hanging="16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B13D615" w14:textId="77777777" w:rsidR="00264024" w:rsidRDefault="00264024" w:rsidP="00264024">
                                  <w:pPr>
                                    <w:ind w:left="160" w:hanging="16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10:30 am Island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  <w:t>Hopping</w:t>
                                  </w:r>
                                </w:p>
                                <w:p w14:paraId="4E0F3C28" w14:textId="77777777" w:rsidR="007F7F1D" w:rsidRDefault="007F7F1D" w:rsidP="00264024">
                                  <w:pPr>
                                    <w:ind w:left="160" w:hanging="16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D3EF2DB" w14:textId="2DF743E2" w:rsidR="007F7F1D" w:rsidRPr="00797060" w:rsidRDefault="007F7F1D" w:rsidP="00264024">
                                  <w:pPr>
                                    <w:ind w:left="160" w:hanging="1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5:00 pm Dinner w/Pastor RJ Magbanua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59E7E2" w14:textId="7AAE3CAC" w:rsidR="007506A9" w:rsidRPr="00797060" w:rsidRDefault="007506A9" w:rsidP="007506A9">
                                  <w:pPr>
                                    <w:pStyle w:val="Boxes11"/>
                                    <w:ind w:left="-1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June 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green"/>
                                    </w:rPr>
                                    <w:t>(Mindoro)</w:t>
                                  </w:r>
                                </w:p>
                                <w:p w14:paraId="10219708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EBDFA5E" w14:textId="494067CE" w:rsidR="007F7F1D" w:rsidRDefault="007F7F1D" w:rsidP="007F7F1D">
                                  <w:pPr>
                                    <w:ind w:left="160" w:hanging="16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8:00 am Coral Gardens (Lunch @Starfish Inn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  <w:t>&amp; Restaurant)</w:t>
                                  </w:r>
                                </w:p>
                                <w:p w14:paraId="1F7889D7" w14:textId="77777777" w:rsidR="007F7F1D" w:rsidRDefault="007F7F1D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DB1C8" w14:textId="31B9B8B5" w:rsidR="007F7F1D" w:rsidRPr="007C2EF5" w:rsidRDefault="007F7F1D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2:00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-4:00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pm Youth Rally</w:t>
                                  </w:r>
                                </w:p>
                                <w:p w14:paraId="5F3C7DCB" w14:textId="77777777" w:rsidR="007F7F1D" w:rsidRDefault="007F7F1D" w:rsidP="007F7F1D">
                                  <w:pPr>
                                    <w:ind w:left="160" w:hanging="16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981A8A" w14:textId="2EB2CFB4" w:rsidR="007506A9" w:rsidRPr="007F7F1D" w:rsidRDefault="007F7F1D" w:rsidP="007F7F1D">
                                  <w:pPr>
                                    <w:ind w:left="160" w:hanging="16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5:00 pm Dinner w/the Behmans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397A5E" w14:textId="71670AF1" w:rsidR="007506A9" w:rsidRPr="00797060" w:rsidRDefault="007506A9" w:rsidP="007506A9">
                                  <w:pPr>
                                    <w:pStyle w:val="Boxes11"/>
                                    <w:ind w:left="-1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June 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magenta"/>
                                    </w:rPr>
                                    <w:t>(Antipolo)</w:t>
                                  </w:r>
                                </w:p>
                                <w:p w14:paraId="04183DA5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C713688" w14:textId="6105F1CA" w:rsidR="007506A9" w:rsidRPr="007C2EF5" w:rsidRDefault="003368FA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="000E65CE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:00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am Travel to </w:t>
                                  </w:r>
                                  <w:r w:rsidR="000E65CE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Batangas/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Antipolo</w:t>
                                  </w:r>
                                </w:p>
                                <w:p w14:paraId="030358BE" w14:textId="77777777" w:rsidR="007506A9" w:rsidRPr="007C2EF5" w:rsidRDefault="007506A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9FBC3C8" w14:textId="77777777" w:rsidR="007506A9" w:rsidRPr="007C2EF5" w:rsidRDefault="007506A9" w:rsidP="000E65C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80ADFC8" w14:textId="77777777" w:rsidR="00F36589" w:rsidRDefault="00F3658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663673E" w14:textId="77777777" w:rsidR="00F36589" w:rsidRDefault="00F3658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6BD9F61" w14:textId="7437A936" w:rsidR="007506A9" w:rsidRPr="00797060" w:rsidRDefault="002E4CD6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-8:30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pm MBC Service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&amp; Prayer Meeting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CF5840" w14:textId="57B50B00" w:rsidR="007506A9" w:rsidRPr="00797060" w:rsidRDefault="007506A9" w:rsidP="007506A9">
                                  <w:pPr>
                                    <w:pStyle w:val="Boxes11"/>
                                    <w:ind w:left="-1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June 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magenta"/>
                                    </w:rPr>
                                    <w:t>(Antipolo)</w:t>
                                  </w:r>
                                </w:p>
                                <w:p w14:paraId="05796785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077D3A2" w14:textId="77777777" w:rsidR="007506A9" w:rsidRDefault="007506A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07B3377" w14:textId="77777777" w:rsidR="00AF1F9C" w:rsidRPr="007C2EF5" w:rsidRDefault="00AF1F9C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F2EFA78" w14:textId="77777777" w:rsidR="00A94119" w:rsidRDefault="00A94119" w:rsidP="00F3658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A9F829F" w14:textId="0E968312" w:rsidR="007506A9" w:rsidRPr="007C2EF5" w:rsidRDefault="00AF1F9C" w:rsidP="00F3658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2:00-5:00 pm MBC Leadership Conference</w:t>
                                  </w:r>
                                </w:p>
                                <w:p w14:paraId="0892571F" w14:textId="77777777" w:rsidR="00F36589" w:rsidRDefault="00F3658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A213FF7" w14:textId="7E7C7B47" w:rsidR="007506A9" w:rsidRPr="00797060" w:rsidRDefault="00F265C6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7:00-9:00 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pm MBC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="000E65CE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Ladies Fellowship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A1ED23" w14:textId="150D025B" w:rsidR="007506A9" w:rsidRPr="00797060" w:rsidRDefault="007506A9" w:rsidP="007506A9">
                                  <w:pPr>
                                    <w:pStyle w:val="Boxes11"/>
                                    <w:ind w:left="-18"/>
                                    <w:jc w:val="lef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June 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79706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highlight w:val="magenta"/>
                                    </w:rPr>
                                    <w:t>(Antipolo)</w:t>
                                  </w:r>
                                </w:p>
                                <w:p w14:paraId="54135D03" w14:textId="77777777" w:rsidR="007506A9" w:rsidRPr="007C2EF5" w:rsidRDefault="007506A9" w:rsidP="007506A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ADE27B2" w14:textId="7EC6B62E" w:rsidR="007506A9" w:rsidRPr="007C2EF5" w:rsidRDefault="00AF1F9C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7:00-11:30 am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MBC Men’s Prayer Breakfast/Bible Study/Soul-winning</w:t>
                                  </w:r>
                                </w:p>
                                <w:p w14:paraId="3F33E973" w14:textId="77777777" w:rsidR="007506A9" w:rsidRPr="007C2EF5" w:rsidRDefault="007506A9" w:rsidP="000E65CE">
                                  <w:pPr>
                                    <w:ind w:right="-11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DA3A143" w14:textId="00781D1F" w:rsidR="007506A9" w:rsidRPr="00797060" w:rsidRDefault="00F265C6" w:rsidP="007506A9">
                                  <w:pPr>
                                    <w:ind w:left="162" w:right="-110" w:hanging="162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2:00-5:00 pm</w:t>
                                  </w:r>
                                  <w:r w:rsidR="007506A9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MBC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="000E65CE" w:rsidRPr="007C2E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Youth Rally</w:t>
                                  </w:r>
                                </w:p>
                              </w:tc>
                            </w:tr>
                            <w:tr w:rsidR="007506A9" w:rsidRPr="002B0E2B" w14:paraId="48DA8D36" w14:textId="77777777" w:rsidTr="007F063B">
                              <w:trPr>
                                <w:trHeight w:val="17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C78C95" w14:textId="7B7D9111" w:rsidR="007506A9" w:rsidRPr="007D48EB" w:rsidRDefault="007506A9" w:rsidP="007506A9">
                                  <w:pPr>
                                    <w:pStyle w:val="Boxes11"/>
                                    <w:ind w:left="-18"/>
                                    <w:jc w:val="lef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June 15</w:t>
                                  </w:r>
                                  <w:r w:rsidRPr="00DE70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063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magenta"/>
                                    </w:rPr>
                                    <w:t>(Antipolo)</w:t>
                                  </w:r>
                                </w:p>
                                <w:p w14:paraId="32693474" w14:textId="77777777" w:rsidR="007506A9" w:rsidRPr="00816199" w:rsidRDefault="007506A9" w:rsidP="007506A9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E54C029" w14:textId="632DD005" w:rsidR="007506A9" w:rsidRPr="00816199" w:rsidRDefault="000E65CE" w:rsidP="007506A9">
                                  <w:pPr>
                                    <w:pStyle w:val="Boxes11"/>
                                    <w:ind w:left="160" w:right="-108" w:hanging="160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816199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  <w:t>9:00-10:00 am</w:t>
                                  </w:r>
                                  <w:r w:rsidR="007506A9" w:rsidRPr="00816199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  <w:t xml:space="preserve"> MBC</w:t>
                                  </w:r>
                                  <w:r w:rsidR="00A94119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  <w:t xml:space="preserve"> SS</w:t>
                                  </w:r>
                                </w:p>
                                <w:p w14:paraId="45AF5EA2" w14:textId="4C07E34D" w:rsidR="00816199" w:rsidRPr="00F36589" w:rsidRDefault="000E65CE" w:rsidP="00F36589">
                                  <w:pPr>
                                    <w:pStyle w:val="Boxes11"/>
                                    <w:ind w:left="160" w:right="-108" w:hanging="160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816199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  <w:t>10:30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  <w:t>-12:00</w:t>
                                  </w:r>
                                  <w:r w:rsidRPr="00816199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="007506A9" w:rsidRPr="00816199">
                                    <w:rPr>
                                      <w:rFonts w:ascii="Arial" w:hAnsi="Arial" w:cs="Arial"/>
                                      <w:b w:val="0"/>
                                      <w:bCs/>
                                      <w:sz w:val="15"/>
                                      <w:szCs w:val="15"/>
                                    </w:rPr>
                                    <w:t>m MBC Service</w:t>
                                  </w:r>
                                </w:p>
                                <w:p w14:paraId="1B2E5149" w14:textId="77777777" w:rsidR="00F36589" w:rsidRDefault="00F36589" w:rsidP="00816199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658E629" w14:textId="772680F6" w:rsidR="007506A9" w:rsidRPr="00816199" w:rsidRDefault="000E65CE" w:rsidP="00816199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161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5:00</w:t>
                                  </w:r>
                                  <w:r w:rsidR="00AF1F9C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-7:00</w:t>
                                  </w:r>
                                  <w:r w:rsidRPr="008161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pm MBC Service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329D440" w14:textId="190D1A77" w:rsidR="007506A9" w:rsidRPr="007D48EB" w:rsidRDefault="007506A9" w:rsidP="007506A9">
                                  <w:pPr>
                                    <w:pStyle w:val="Boxes11"/>
                                    <w:ind w:left="-18"/>
                                    <w:jc w:val="lef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June 16</w:t>
                                  </w:r>
                                  <w:r w:rsidRPr="00DE70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Travel</w:t>
                                  </w:r>
                                  <w:r w:rsidRPr="00DE70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26C09C47" w14:textId="77777777" w:rsidR="007506A9" w:rsidRPr="00816199" w:rsidRDefault="007506A9" w:rsidP="007506A9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D52B1F0" w14:textId="448BC05D" w:rsidR="007506A9" w:rsidRDefault="00B10E46" w:rsidP="007506A9">
                                  <w:pPr>
                                    <w:ind w:left="165" w:hanging="16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5:45 </w:t>
                                  </w:r>
                                  <w:r w:rsidR="007506A9" w:rsidRPr="008161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am Depart for USA</w:t>
                                  </w:r>
                                  <w:r w:rsidR="007506A9" w:rsidRPr="00816199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br/>
                                    <w:t>(3-Week Team)</w:t>
                                  </w:r>
                                </w:p>
                              </w:tc>
                              <w:tc>
                                <w:tcPr>
                                  <w:tcW w:w="1017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810646" w14:textId="1EB58EC2" w:rsidR="007506A9" w:rsidRPr="00D602E4" w:rsidRDefault="007506A9" w:rsidP="007506A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506A9" w:rsidRPr="002B0E2B" w14:paraId="30474956" w14:textId="77777777" w:rsidTr="007D3219">
                              <w:trPr>
                                <w:trHeight w:val="28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0B07CBD" w14:textId="77777777" w:rsidR="007506A9" w:rsidRPr="00141254" w:rsidRDefault="007506A9" w:rsidP="007506A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DAE5A24" w14:textId="77777777" w:rsidR="007506A9" w:rsidRPr="00141254" w:rsidRDefault="007506A9" w:rsidP="007506A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4C4FE1B" w14:textId="77777777" w:rsidR="007506A9" w:rsidRPr="00141254" w:rsidRDefault="007506A9" w:rsidP="007506A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55225C" w14:textId="77777777" w:rsidR="007506A9" w:rsidRPr="00141254" w:rsidRDefault="007506A9" w:rsidP="007506A9">
                                  <w:pPr>
                                    <w:ind w:left="138" w:right="-108" w:hanging="138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13E103" w14:textId="77777777" w:rsidR="007506A9" w:rsidRPr="00141254" w:rsidRDefault="007506A9" w:rsidP="007506A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2AC15C5" w14:textId="77777777" w:rsidR="007506A9" w:rsidRPr="00141254" w:rsidRDefault="007506A9" w:rsidP="007506A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ECBECC6" w14:textId="77777777" w:rsidR="007506A9" w:rsidRPr="00141254" w:rsidRDefault="007506A9" w:rsidP="007506A9">
                                  <w:pPr>
                                    <w:ind w:left="162" w:hanging="162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06A9" w:rsidRPr="00C60855" w14:paraId="3F7D02FA" w14:textId="77777777" w:rsidTr="00C570C6">
                              <w:trPr>
                                <w:trHeight w:val="142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9D5472D" w14:textId="77777777" w:rsidR="007506A9" w:rsidRPr="00C60855" w:rsidRDefault="007506A9" w:rsidP="007506A9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6186882" w14:textId="77777777" w:rsidR="007506A9" w:rsidRPr="00C60855" w:rsidRDefault="007506A9" w:rsidP="007506A9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16E10EE" w14:textId="77777777" w:rsidR="007506A9" w:rsidRPr="00C60855" w:rsidRDefault="007506A9" w:rsidP="007506A9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68C3BCC" w14:textId="77777777" w:rsidR="007506A9" w:rsidRPr="00C60855" w:rsidRDefault="007506A9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DEE9F0" w14:textId="77777777" w:rsidR="007506A9" w:rsidRPr="00C60855" w:rsidRDefault="007506A9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C15415" w14:textId="77777777" w:rsidR="007506A9" w:rsidRPr="00C60855" w:rsidRDefault="007506A9" w:rsidP="007506A9">
                                  <w:pPr>
                                    <w:pStyle w:val="Boxes11"/>
                                    <w:tabs>
                                      <w:tab w:val="right" w:pos="1772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9C396CC" w14:textId="77777777" w:rsidR="007506A9" w:rsidRPr="00C60855" w:rsidRDefault="007506A9" w:rsidP="007506A9">
                                  <w:pPr>
                                    <w:pStyle w:val="Boxes11"/>
                                    <w:tabs>
                                      <w:tab w:val="right" w:pos="1803"/>
                                    </w:tabs>
                                  </w:pPr>
                                </w:p>
                              </w:tc>
                            </w:tr>
                            <w:tr w:rsidR="007506A9" w14:paraId="4CADBEB9" w14:textId="77777777" w:rsidTr="00C570C6">
                              <w:trPr>
                                <w:trHeight w:val="142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9E7F5C1" w14:textId="77777777" w:rsidR="007506A9" w:rsidRPr="00C60855" w:rsidRDefault="007506A9" w:rsidP="007506A9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2CBCB27" w14:textId="77777777" w:rsidR="007506A9" w:rsidRPr="00C60855" w:rsidRDefault="007506A9" w:rsidP="007506A9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3D4912" w14:textId="77777777" w:rsidR="007506A9" w:rsidRPr="00C60855" w:rsidRDefault="007506A9" w:rsidP="007506A9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291054" w14:textId="77777777" w:rsidR="007506A9" w:rsidRPr="00C60855" w:rsidRDefault="007506A9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6449B9" w14:textId="77777777" w:rsidR="007506A9" w:rsidRPr="00C60855" w:rsidRDefault="007506A9" w:rsidP="007506A9">
                                  <w:pPr>
                                    <w:pStyle w:val="Boxes11"/>
                                    <w:tabs>
                                      <w:tab w:val="right" w:pos="1802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16D0491" w14:textId="77777777" w:rsidR="007506A9" w:rsidRPr="00C60855" w:rsidRDefault="007506A9" w:rsidP="007506A9">
                                  <w:pPr>
                                    <w:pStyle w:val="Boxes11"/>
                                    <w:tabs>
                                      <w:tab w:val="right" w:pos="1772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54F7A7" w14:textId="77777777" w:rsidR="007506A9" w:rsidRDefault="007506A9" w:rsidP="007506A9">
                                  <w:pPr>
                                    <w:pStyle w:val="Boxes11"/>
                                    <w:tabs>
                                      <w:tab w:val="right" w:pos="1803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407A9F31" w14:textId="77777777" w:rsidR="00C60855" w:rsidRDefault="00C60855" w:rsidP="00C60855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E84D" id="Rectangle 3" o:spid="_x0000_s1037" style="position:absolute;margin-left:-1.4pt;margin-top:92.3pt;width:718.1pt;height:44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" filled="f" strokecolor="#822b00">
                <v:textbox inset="0,0,0,0">
                  <w:txbxContent>
                    <w:tbl>
                      <w:tblPr>
                        <w:tblW w:w="14220" w:type="dxa"/>
                        <w:tblInd w:w="8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  <w:gridCol w:w="1890"/>
                        <w:gridCol w:w="1980"/>
                        <w:gridCol w:w="1980"/>
                        <w:gridCol w:w="2070"/>
                        <w:gridCol w:w="1980"/>
                        <w:gridCol w:w="2160"/>
                      </w:tblGrid>
                      <w:tr w:rsidR="00C60855" w14:paraId="79E8E3BE" w14:textId="77777777" w:rsidTr="00462549">
                        <w:trPr>
                          <w:trHeight w:val="35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92863" w14:textId="77777777" w:rsidR="00C60855" w:rsidRPr="00462549" w:rsidRDefault="00C60855" w:rsidP="00462549">
                            <w:pPr>
                              <w:pStyle w:val="BoxesHeading2"/>
                              <w:spacing w:before="120"/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Sun</w:t>
                            </w:r>
                            <w:r w:rsidR="00636E74"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8F581A" w14:textId="77777777" w:rsidR="00C60855" w:rsidRPr="00462549" w:rsidRDefault="00C60855" w:rsidP="00462549">
                            <w:pPr>
                              <w:pStyle w:val="BoxesHeading2"/>
                              <w:spacing w:before="120"/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Mon</w:t>
                            </w:r>
                            <w:r w:rsidR="00636E74"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93EB" w14:textId="77777777" w:rsidR="00C60855" w:rsidRPr="00462549" w:rsidRDefault="00C60855" w:rsidP="00462549">
                            <w:pPr>
                              <w:pStyle w:val="BoxesHeading2"/>
                              <w:spacing w:before="120"/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Tue</w:t>
                            </w:r>
                            <w:r w:rsidR="00636E74"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sday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BE7A3D" w14:textId="77777777" w:rsidR="00C60855" w:rsidRPr="00462549" w:rsidRDefault="00C60855" w:rsidP="00462549">
                            <w:pPr>
                              <w:pStyle w:val="BoxesHeading2"/>
                              <w:tabs>
                                <w:tab w:val="right" w:pos="1802"/>
                              </w:tabs>
                              <w:spacing w:before="120"/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Wed</w:t>
                            </w:r>
                            <w:r w:rsidR="00636E74"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nesday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641DCC" w14:textId="77777777" w:rsidR="00C60855" w:rsidRPr="00462549" w:rsidRDefault="00C60855" w:rsidP="00462549">
                            <w:pPr>
                              <w:pStyle w:val="BoxesHeading2"/>
                              <w:tabs>
                                <w:tab w:val="right" w:pos="1802"/>
                              </w:tabs>
                              <w:spacing w:before="120"/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Thu</w:t>
                            </w:r>
                            <w:r w:rsidR="00636E74"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rsday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D7F851" w14:textId="77777777" w:rsidR="00C60855" w:rsidRPr="00462549" w:rsidRDefault="00C60855" w:rsidP="00462549">
                            <w:pPr>
                              <w:pStyle w:val="BoxesHeading2"/>
                              <w:tabs>
                                <w:tab w:val="right" w:pos="1772"/>
                              </w:tabs>
                              <w:spacing w:before="120"/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Fri</w:t>
                            </w:r>
                            <w:r w:rsidR="00636E74"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E3A21" w14:textId="77777777" w:rsidR="00C60855" w:rsidRPr="00462549" w:rsidRDefault="00C60855" w:rsidP="00462549">
                            <w:pPr>
                              <w:pStyle w:val="BoxesHeading2"/>
                              <w:tabs>
                                <w:tab w:val="right" w:pos="1803"/>
                              </w:tabs>
                              <w:spacing w:before="120"/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Sat</w:t>
                            </w:r>
                            <w:r w:rsidR="00636E74" w:rsidRPr="00462549">
                              <w:rPr>
                                <w:b/>
                                <w:color w:val="663300"/>
                                <w:sz w:val="28"/>
                                <w:szCs w:val="28"/>
                              </w:rPr>
                              <w:t>urday</w:t>
                            </w:r>
                          </w:p>
                        </w:tc>
                      </w:tr>
                      <w:tr w:rsidR="007506A9" w:rsidRPr="00C60855" w14:paraId="7510F02D" w14:textId="77777777" w:rsidTr="000E65CE">
                        <w:trPr>
                          <w:trHeight w:val="1249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23E52F" w14:textId="4FE22FD3" w:rsidR="007506A9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Church/Ministry Abbrev:</w:t>
                            </w:r>
                          </w:p>
                          <w:p w14:paraId="4BEA8B21" w14:textId="2E11449E" w:rsidR="007506A9" w:rsidRPr="00183698" w:rsidRDefault="00AF1F9C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BBoC</w:t>
                            </w:r>
                            <w:proofErr w:type="spellEnd"/>
                            <w:r w:rsidR="007506A9"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Bapt Bible Ch of Christ</w:t>
                            </w:r>
                            <w:r w:rsidR="007506A9"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4DD71A7" w14:textId="695DE1AB" w:rsidR="007506A9" w:rsidRPr="00183698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836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C</w:t>
                            </w:r>
                            <w:r w:rsidR="00857C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BC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="00857C9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Covenant Baptist Ch)</w:t>
                            </w:r>
                          </w:p>
                          <w:p w14:paraId="39D3BFB3" w14:textId="594A2BC7" w:rsidR="007506A9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836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GoCBC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(Gospel of Christ Bapt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Ch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E3B3315" w14:textId="7B447FFE" w:rsidR="007506A9" w:rsidRDefault="007506A9" w:rsidP="00F3658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IVBC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(Island View Bapt Ch)</w:t>
                            </w:r>
                          </w:p>
                          <w:p w14:paraId="28F90AB6" w14:textId="269B939E" w:rsidR="00F36589" w:rsidRPr="00F36589" w:rsidRDefault="00F36589" w:rsidP="00F36589">
                            <w:pPr>
                              <w:ind w:left="160" w:right="-22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IBCAP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(Independent Bapt College of Asia Pacific)</w:t>
                            </w:r>
                          </w:p>
                          <w:p w14:paraId="7C4565B8" w14:textId="5DC0CAF8" w:rsidR="007506A9" w:rsidRPr="00183698" w:rsidRDefault="007506A9" w:rsidP="00A5112F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836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MIBC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(Metro Ind</w:t>
                            </w:r>
                            <w:r w:rsidR="00F3658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ependent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Bapt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Ch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EF3A5A" w14:textId="77777777" w:rsidR="007506A9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Church/Ministry Abbrev:</w:t>
                            </w:r>
                          </w:p>
                          <w:p w14:paraId="1DB70BAB" w14:textId="77777777" w:rsidR="007506A9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836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MBC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(Metroview Bapt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Ch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247658F" w14:textId="77777777" w:rsidR="007506A9" w:rsidRPr="00183698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SBM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(Saug Bapt Mission)</w:t>
                            </w:r>
                          </w:p>
                          <w:p w14:paraId="580FC889" w14:textId="77777777" w:rsidR="007506A9" w:rsidRPr="00183698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SBMC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(Subic Bay Mission Ch)</w:t>
                            </w:r>
                          </w:p>
                          <w:p w14:paraId="708D0256" w14:textId="77777777" w:rsidR="007506A9" w:rsidRPr="00183698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SMBC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(San Martin Bapt Ch)</w:t>
                            </w:r>
                          </w:p>
                          <w:p w14:paraId="6C9FA3E3" w14:textId="77777777" w:rsidR="007506A9" w:rsidRPr="00183698" w:rsidRDefault="007506A9" w:rsidP="007506A9">
                            <w:pPr>
                              <w:ind w:left="160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836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SBBC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(Subic Bay Bapt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Ch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A9FEBB2" w14:textId="3ACE84D3" w:rsidR="007506A9" w:rsidRPr="00A5112F" w:rsidRDefault="007506A9" w:rsidP="00AF1F9C">
                            <w:pPr>
                              <w:ind w:left="160" w:right="-102" w:hanging="16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836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SBCH</w:t>
                            </w:r>
                            <w:r w:rsidRPr="0018369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(Subic Bay Children’s Home)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C1FE5E" w14:textId="74706BDF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3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4F480F06" w14:textId="77777777" w:rsidR="007506A9" w:rsidRPr="00797060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A753FD6" w14:textId="77777777" w:rsidR="007506A9" w:rsidRPr="00797060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F1EA260" w14:textId="77777777" w:rsidR="007506A9" w:rsidRPr="00797060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894362C" w14:textId="4E7AB4C7" w:rsidR="007506A9" w:rsidRPr="00797060" w:rsidRDefault="007506A9" w:rsidP="007506A9">
                            <w:pPr>
                              <w:ind w:right="-108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DB368D1" w14:textId="35526256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3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  <w:t>May 21 (Travel)</w:t>
                            </w:r>
                          </w:p>
                          <w:p w14:paraId="76C8FF9A" w14:textId="77777777" w:rsidR="007506A9" w:rsidRPr="007C2EF5" w:rsidRDefault="007506A9" w:rsidP="007506A9">
                            <w:pPr>
                              <w:ind w:left="72" w:hanging="7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802A372" w14:textId="77777777" w:rsidR="007506A9" w:rsidRPr="007C2EF5" w:rsidRDefault="007506A9" w:rsidP="007506A9">
                            <w:pPr>
                              <w:ind w:left="166" w:hanging="16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845007D" w14:textId="2342DD84" w:rsidR="007506A9" w:rsidRPr="007C2EF5" w:rsidRDefault="000E65CE" w:rsidP="000E65CE">
                            <w:pPr>
                              <w:ind w:left="166" w:right="-107" w:hanging="16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am/pm Arrive in </w:t>
                            </w:r>
                            <w:r w:rsidR="00571AB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San Francisco</w:t>
                            </w:r>
                            <w:r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(by 10:00 pm)</w:t>
                            </w:r>
                          </w:p>
                          <w:p w14:paraId="7599FF46" w14:textId="77777777" w:rsidR="007506A9" w:rsidRPr="00797060" w:rsidRDefault="007506A9" w:rsidP="00A5112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824F8DF" w14:textId="0CDA6E0B" w:rsidR="007506A9" w:rsidRPr="00797060" w:rsidRDefault="007506A9" w:rsidP="000E65C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D6C3BCE" w14:textId="110DEE7F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3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  <w:t>May 22 (Travel)</w:t>
                            </w:r>
                          </w:p>
                          <w:p w14:paraId="1C3F41E7" w14:textId="77777777" w:rsidR="007506A9" w:rsidRPr="007C2EF5" w:rsidRDefault="007506A9" w:rsidP="007506A9">
                            <w:pPr>
                              <w:ind w:left="72" w:hanging="7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9237339" w14:textId="77777777" w:rsidR="007506A9" w:rsidRPr="007C2EF5" w:rsidRDefault="007506A9" w:rsidP="007506A9">
                            <w:pPr>
                              <w:ind w:left="166" w:hanging="16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672750D" w14:textId="77777777" w:rsidR="007506A9" w:rsidRPr="007C2EF5" w:rsidRDefault="007506A9" w:rsidP="007506A9">
                            <w:pPr>
                              <w:ind w:left="166" w:hanging="16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54A2F88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34B3CAF" w14:textId="0112BEA7" w:rsidR="007506A9" w:rsidRPr="007C2EF5" w:rsidRDefault="008D021B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8:00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pm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Travel to SFO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604EFED" w14:textId="6C690ACE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3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  <w:t>May 23 (Travel)</w:t>
                            </w:r>
                          </w:p>
                          <w:p w14:paraId="16753CEE" w14:textId="77777777" w:rsidR="007506A9" w:rsidRPr="007C2EF5" w:rsidRDefault="007506A9" w:rsidP="007506A9">
                            <w:pPr>
                              <w:ind w:left="72" w:hanging="7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4E70549" w14:textId="4EBF747C" w:rsidR="007506A9" w:rsidRPr="007C2EF5" w:rsidRDefault="008D021B" w:rsidP="007506A9">
                            <w:pPr>
                              <w:ind w:left="72" w:right="-106" w:hanging="7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12:50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am Depart for Philippines</w:t>
                            </w:r>
                          </w:p>
                          <w:p w14:paraId="00061DBA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3AC4BBA" w14:textId="2F3C8222" w:rsidR="007506A9" w:rsidRPr="00797060" w:rsidRDefault="007506A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Enroute to the</w:t>
                            </w:r>
                            <w:r w:rsidR="00B10E46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Philippines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E1E3E1" w14:textId="03FC679B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3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  <w:t>4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4"/>
                                <w:shd w:val="clear" w:color="auto" w:fill="FFC000"/>
                              </w:rPr>
                              <w:t>(Cebu City)</w:t>
                            </w:r>
                          </w:p>
                          <w:p w14:paraId="328A28FA" w14:textId="77777777" w:rsidR="007506A9" w:rsidRPr="007C2EF5" w:rsidRDefault="007506A9" w:rsidP="000E65CE">
                            <w:pPr>
                              <w:ind w:right="-11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B9815EC" w14:textId="67E6374C" w:rsidR="007506A9" w:rsidRPr="007C2EF5" w:rsidRDefault="00B10E46" w:rsidP="007506A9">
                            <w:pPr>
                              <w:ind w:left="135" w:right="-110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10:50 am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Arrive in Cebu City</w:t>
                            </w:r>
                          </w:p>
                          <w:p w14:paraId="2DF25AB8" w14:textId="77777777" w:rsidR="007506A9" w:rsidRPr="007C2EF5" w:rsidRDefault="007506A9" w:rsidP="007506A9">
                            <w:pPr>
                              <w:ind w:right="-11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AE66DD8" w14:textId="6C400976" w:rsidR="007C2EF5" w:rsidRPr="00AF1F9C" w:rsidRDefault="00B10E46" w:rsidP="00AF1F9C">
                            <w:pPr>
                              <w:ind w:left="135" w:right="-110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6:00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-8:00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pm </w:t>
                            </w:r>
                            <w:proofErr w:type="spellStart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GoCBC</w:t>
                            </w:r>
                            <w:proofErr w:type="spellEnd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Student/Staff Fellowship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&amp; </w:t>
                            </w:r>
                            <w:r w:rsid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Choir Practice</w:t>
                            </w:r>
                          </w:p>
                        </w:tc>
                      </w:tr>
                      <w:tr w:rsidR="007506A9" w:rsidRPr="00C60855" w14:paraId="2545ABCE" w14:textId="77777777" w:rsidTr="00183698">
                        <w:trPr>
                          <w:trHeight w:val="1527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DAE02A" w14:textId="1EFFA44C" w:rsidR="007506A9" w:rsidRPr="00797060" w:rsidRDefault="007506A9" w:rsidP="007506A9">
                            <w:pPr>
                              <w:pStyle w:val="Boxes11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shd w:val="clear" w:color="auto" w:fill="FFC000"/>
                              </w:rPr>
                              <w:t>(Cebu City)</w:t>
                            </w:r>
                          </w:p>
                          <w:p w14:paraId="58D681CC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AC7E7F9" w14:textId="1037371D" w:rsidR="007506A9" w:rsidRPr="007C2EF5" w:rsidRDefault="007C2EF5" w:rsidP="007506A9">
                            <w:pPr>
                              <w:ind w:left="160" w:hanging="18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9:30-10:30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am </w:t>
                            </w:r>
                            <w:proofErr w:type="spellStart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GoCBC</w:t>
                            </w:r>
                            <w:proofErr w:type="spellEnd"/>
                            <w:r w:rsidR="00F36589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SS</w:t>
                            </w:r>
                          </w:p>
                          <w:p w14:paraId="1429B2E5" w14:textId="1851B9B1" w:rsidR="007506A9" w:rsidRPr="007C2EF5" w:rsidRDefault="007C2EF5" w:rsidP="007506A9">
                            <w:pPr>
                              <w:ind w:left="160" w:hanging="18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10:45-12:30 pm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GoCBC</w:t>
                            </w:r>
                            <w:proofErr w:type="spellEnd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Service</w:t>
                            </w:r>
                          </w:p>
                          <w:p w14:paraId="40DD9137" w14:textId="51A15C0C" w:rsidR="007506A9" w:rsidRDefault="007C2EF5" w:rsidP="007506A9">
                            <w:pPr>
                              <w:ind w:left="160" w:hanging="18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2:00-4:00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pm </w:t>
                            </w:r>
                            <w:proofErr w:type="spellStart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GoCBC</w:t>
                            </w:r>
                            <w:proofErr w:type="spellEnd"/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Youth</w:t>
                            </w:r>
                            <w:r w:rsidR="00F36589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/Deaf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Fellowship</w:t>
                            </w:r>
                          </w:p>
                          <w:p w14:paraId="7A90AA36" w14:textId="36E00AB7" w:rsidR="00F36589" w:rsidRPr="007C2EF5" w:rsidRDefault="00F36589" w:rsidP="007506A9">
                            <w:pPr>
                              <w:ind w:left="160" w:hanging="18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3:00-4:00 pm Ladies Fellowship</w:t>
                            </w:r>
                          </w:p>
                          <w:p w14:paraId="041E0958" w14:textId="15F065BC" w:rsidR="007506A9" w:rsidRPr="00797060" w:rsidRDefault="007C2EF5" w:rsidP="007506A9">
                            <w:pPr>
                              <w:ind w:left="160" w:hanging="18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5:00-8:00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pm </w:t>
                            </w:r>
                            <w:proofErr w:type="spellStart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GoCBC</w:t>
                            </w:r>
                            <w:proofErr w:type="spellEnd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Service &amp; Fellowship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5930C4" w14:textId="76F4A66B" w:rsidR="007506A9" w:rsidRPr="00797060" w:rsidRDefault="007506A9" w:rsidP="007506A9">
                            <w:pPr>
                              <w:pStyle w:val="Boxes11"/>
                              <w:ind w:right="-10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shd w:val="clear" w:color="auto" w:fill="FFC000"/>
                              </w:rPr>
                              <w:t>(Cebu City)</w:t>
                            </w:r>
                          </w:p>
                          <w:p w14:paraId="1A7A6B8C" w14:textId="2B272D31" w:rsidR="007506A9" w:rsidRPr="007C2EF5" w:rsidRDefault="007506A9" w:rsidP="007506A9">
                            <w:pPr>
                              <w:ind w:right="-105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A3530B6" w14:textId="77777777" w:rsidR="00AF1F9C" w:rsidRDefault="00AF1F9C" w:rsidP="007506A9">
                            <w:pPr>
                              <w:ind w:left="161" w:right="-204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105500E" w14:textId="77777777" w:rsidR="00AF1F9C" w:rsidRDefault="00AF1F9C" w:rsidP="007506A9">
                            <w:pPr>
                              <w:ind w:left="161" w:right="-204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802DE78" w14:textId="559A719C" w:rsidR="00B10E46" w:rsidRDefault="00AF1F9C" w:rsidP="007506A9">
                            <w:pPr>
                              <w:ind w:left="161" w:right="-204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10:00-3:30 pm</w:t>
                            </w:r>
                            <w:r w:rsidR="00B10E46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City Tour</w:t>
                            </w:r>
                          </w:p>
                          <w:p w14:paraId="05BD7180" w14:textId="77777777" w:rsidR="00AF1F9C" w:rsidRDefault="00AF1F9C" w:rsidP="00AF1F9C">
                            <w:pPr>
                              <w:ind w:right="-204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E7FA0B2" w14:textId="77777777" w:rsidR="00AF1F9C" w:rsidRDefault="00AF1F9C" w:rsidP="00AF1F9C">
                            <w:pPr>
                              <w:ind w:left="161" w:right="-204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0700107" w14:textId="304B1B53" w:rsidR="007506A9" w:rsidRPr="00AF1F9C" w:rsidRDefault="00AF1F9C" w:rsidP="00AF1F9C">
                            <w:pPr>
                              <w:ind w:left="161" w:right="-204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4:00-8:00 pm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GoCBC</w:t>
                            </w:r>
                            <w:proofErr w:type="spellEnd"/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Backpacking and Soulwinning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E4566A" w14:textId="68F38EBE" w:rsidR="007506A9" w:rsidRPr="00797060" w:rsidRDefault="007506A9" w:rsidP="007506A9">
                            <w:pPr>
                              <w:pStyle w:val="Boxes11"/>
                              <w:ind w:right="-10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270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shd w:val="clear" w:color="auto" w:fill="E5B8B7" w:themeFill="accent2" w:themeFillTint="66"/>
                              </w:rPr>
                              <w:t>(North Manila)</w:t>
                            </w:r>
                          </w:p>
                          <w:p w14:paraId="376D6BB3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2E69668" w14:textId="1ADCB53F" w:rsidR="007506A9" w:rsidRPr="007C2EF5" w:rsidRDefault="00AF1F9C" w:rsidP="00857C95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8:25 am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Travel to Manila</w:t>
                            </w:r>
                          </w:p>
                          <w:p w14:paraId="3E67F8B8" w14:textId="77777777" w:rsidR="00AF1F9C" w:rsidRDefault="00AF1F9C" w:rsidP="00AF1F9C">
                            <w:pPr>
                              <w:ind w:left="162" w:right="-109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1EEDF60" w14:textId="2374442B" w:rsidR="00857C95" w:rsidRPr="007C2EF5" w:rsidRDefault="00AF1F9C" w:rsidP="00AF1F9C">
                            <w:pPr>
                              <w:ind w:left="162" w:right="-109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11:00-1:30 pm</w:t>
                            </w:r>
                            <w:r w:rsidR="00857C95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Shopping &amp; Lunch—</w:t>
                            </w:r>
                            <w:r w:rsidR="00857C95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Mall of Asia</w:t>
                            </w:r>
                          </w:p>
                          <w:p w14:paraId="555FDBE0" w14:textId="661DA26C" w:rsidR="007506A9" w:rsidRDefault="00857C95" w:rsidP="00F36589">
                            <w:pPr>
                              <w:ind w:left="165" w:right="-19" w:hanging="165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2:00-5:00 pm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Manila North Cemetery</w:t>
                            </w:r>
                            <w:r w:rsidR="00F36589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Ministry</w:t>
                            </w:r>
                          </w:p>
                          <w:p w14:paraId="5D3CB0F7" w14:textId="66AD3B9F" w:rsidR="00AF1F9C" w:rsidRPr="00797060" w:rsidRDefault="00AF1F9C" w:rsidP="00857C95">
                            <w:pPr>
                              <w:ind w:left="165" w:hanging="165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7:30-9:00 pm MIBC Fellowship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5DE40B" w14:textId="2AFFBDDD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270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shd w:val="clear" w:color="auto" w:fill="E5B8B7" w:themeFill="accent2" w:themeFillTint="66"/>
                              </w:rPr>
                              <w:t>(North Manila)</w:t>
                            </w:r>
                          </w:p>
                          <w:p w14:paraId="390284EA" w14:textId="77777777" w:rsidR="007506A9" w:rsidRPr="007C2EF5" w:rsidRDefault="007506A9" w:rsidP="007506A9">
                            <w:pPr>
                              <w:ind w:left="162" w:hanging="18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D9F3A2C" w14:textId="657DCF0F" w:rsidR="007506A9" w:rsidRPr="007C2EF5" w:rsidRDefault="00857C95" w:rsidP="007506A9">
                            <w:pPr>
                              <w:ind w:left="164" w:hanging="164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9:00-12:00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pm IBCAP </w:t>
                            </w: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Pastors &amp; Preachers’ Conference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(@ CBC)</w:t>
                            </w:r>
                          </w:p>
                          <w:p w14:paraId="678EB017" w14:textId="77777777" w:rsidR="007506A9" w:rsidRPr="007C2EF5" w:rsidRDefault="007506A9" w:rsidP="007506A9">
                            <w:pPr>
                              <w:ind w:left="164" w:hanging="164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CD58583" w14:textId="2A7B993C" w:rsidR="007506A9" w:rsidRPr="00797060" w:rsidRDefault="00857C95" w:rsidP="007506A9">
                            <w:pPr>
                              <w:ind w:left="164" w:hanging="16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6:00-8:00 pm </w:t>
                            </w:r>
                            <w:proofErr w:type="spellStart"/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BBoC</w:t>
                            </w:r>
                            <w:proofErr w:type="spellEnd"/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Special Service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6F9893" w14:textId="3F5DA151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29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cyan"/>
                              </w:rPr>
                              <w:t>(</w:t>
                            </w:r>
                            <w:r w:rsidR="0026402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cyan"/>
                              </w:rPr>
                              <w:t>Quezon City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cyan"/>
                              </w:rPr>
                              <w:t>)</w:t>
                            </w:r>
                          </w:p>
                          <w:p w14:paraId="0A494104" w14:textId="77777777" w:rsidR="007506A9" w:rsidRPr="007C2EF5" w:rsidRDefault="007506A9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  <w:ind w:left="165" w:hanging="165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5B476A0" w14:textId="2F7ABF37" w:rsidR="00882036" w:rsidRPr="00797060" w:rsidRDefault="001766FB" w:rsidP="007506A9">
                            <w:pPr>
                              <w:ind w:left="158" w:hanging="158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am/pm 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MIBC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Youth Rally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56A0E9" w14:textId="4AA306A3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3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May 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cyan"/>
                              </w:rPr>
                              <w:t>(Quezon City)</w:t>
                            </w:r>
                          </w:p>
                          <w:p w14:paraId="66ADD690" w14:textId="77777777" w:rsidR="007506A9" w:rsidRPr="007C2EF5" w:rsidRDefault="007506A9" w:rsidP="007506A9">
                            <w:pPr>
                              <w:ind w:left="90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6179D10" w14:textId="0A147B9F" w:rsidR="007506A9" w:rsidRPr="00797060" w:rsidRDefault="001766FB" w:rsidP="001766FB">
                            <w:pPr>
                              <w:ind w:right="-10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am/pm 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MIBC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Youth Rally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FE8A81" w14:textId="1246FBAE" w:rsidR="007506A9" w:rsidRPr="00797060" w:rsidRDefault="007506A9" w:rsidP="007506A9">
                            <w:pPr>
                              <w:pStyle w:val="Boxes11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May 31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cyan"/>
                              </w:rPr>
                              <w:t>(Quezon City)</w:t>
                            </w:r>
                          </w:p>
                          <w:p w14:paraId="256ABB4C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C1BE42A" w14:textId="21C652D1" w:rsidR="007506A9" w:rsidRPr="007C2EF5" w:rsidRDefault="00882036" w:rsidP="007506A9">
                            <w:pPr>
                              <w:ind w:left="159" w:hanging="159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9:00-12:00 noon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MIBC</w:t>
                            </w:r>
                            <w:r w:rsid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Bible Clubs/Feedings</w:t>
                            </w:r>
                          </w:p>
                          <w:p w14:paraId="194DAFD8" w14:textId="77777777" w:rsidR="00882036" w:rsidRPr="007C2EF5" w:rsidRDefault="00882036" w:rsidP="007506A9">
                            <w:pPr>
                              <w:ind w:left="159" w:hanging="159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2D26DEC" w14:textId="77777777" w:rsidR="00882036" w:rsidRDefault="001766FB" w:rsidP="007506A9">
                            <w:pPr>
                              <w:ind w:left="159" w:hanging="159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1:00-5:00 pm Leadership Conference</w:t>
                            </w:r>
                          </w:p>
                          <w:p w14:paraId="01A80147" w14:textId="17A7D4B3" w:rsidR="00F36589" w:rsidRPr="00797060" w:rsidRDefault="00F36589" w:rsidP="007506A9">
                            <w:pPr>
                              <w:ind w:left="159" w:hanging="159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(1:30-5:30 pm Fairview SM Outing w/Children)</w:t>
                            </w:r>
                          </w:p>
                        </w:tc>
                      </w:tr>
                      <w:tr w:rsidR="007506A9" w:rsidRPr="002B0E2B" w14:paraId="65B9AF9D" w14:textId="77777777" w:rsidTr="00183698">
                        <w:trPr>
                          <w:trHeight w:val="1518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AE2419" w14:textId="3ED39C4F" w:rsidR="007506A9" w:rsidRPr="00797060" w:rsidRDefault="007506A9" w:rsidP="007506A9">
                            <w:pPr>
                              <w:pStyle w:val="Boxes11"/>
                              <w:ind w:right="-19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cyan"/>
                              </w:rPr>
                              <w:t>(Quezon City)</w:t>
                            </w:r>
                          </w:p>
                          <w:p w14:paraId="5B280033" w14:textId="77777777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755E6E" w14:textId="29E8AEEB" w:rsidR="007506A9" w:rsidRPr="007C2EF5" w:rsidRDefault="00882036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  <w:ind w:left="165" w:hanging="165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8:00-9:30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am Payatas</w:t>
                            </w:r>
                            <w:r w:rsid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Kid’s </w:t>
                            </w:r>
                            <w:r w:rsidR="007506A9"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Church</w:t>
                            </w:r>
                          </w:p>
                          <w:p w14:paraId="408CA4D2" w14:textId="1EE4838D" w:rsidR="007506A9" w:rsidRPr="007C2EF5" w:rsidRDefault="00882036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  <w:ind w:left="165" w:hanging="165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9:30-10:30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am MIBC</w:t>
                            </w:r>
                            <w:r w:rsid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="007506A9"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Sunday School</w:t>
                            </w:r>
                          </w:p>
                          <w:p w14:paraId="23AE4142" w14:textId="10B4873B" w:rsidR="00882036" w:rsidRPr="007C2EF5" w:rsidRDefault="00882036" w:rsidP="00882036">
                            <w:pPr>
                              <w:ind w:left="166" w:hanging="166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(9:30-12:00 pm Children’s S</w:t>
                            </w:r>
                            <w:r w:rsidR="008161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</w:t>
                            </w:r>
                            <w:r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&amp; Children’s Church)</w:t>
                            </w:r>
                          </w:p>
                          <w:p w14:paraId="6FE09A40" w14:textId="0E16DCC4" w:rsidR="007506A9" w:rsidRPr="007C2EF5" w:rsidRDefault="00882036" w:rsidP="00882036">
                            <w:pPr>
                              <w:ind w:left="166" w:hanging="166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10:30-12:00 noon</w:t>
                            </w:r>
                            <w:r w:rsidR="007506A9"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MIBC </w:t>
                            </w:r>
                            <w:r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Worship </w:t>
                            </w:r>
                            <w:r w:rsidR="007506A9"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Service</w:t>
                            </w:r>
                          </w:p>
                          <w:p w14:paraId="228CF8EF" w14:textId="6F4320D4" w:rsidR="007506A9" w:rsidRPr="007C2EF5" w:rsidRDefault="00B10E46" w:rsidP="00882036">
                            <w:pPr>
                              <w:ind w:left="166" w:hanging="166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2</w:t>
                            </w:r>
                            <w:r w:rsidR="00882036"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:00-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5</w:t>
                            </w:r>
                            <w:r w:rsidR="00882036"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:00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pm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Youth Rally</w:t>
                            </w:r>
                          </w:p>
                          <w:p w14:paraId="660882BA" w14:textId="3A5F202F" w:rsidR="00A5112F" w:rsidRPr="00882036" w:rsidRDefault="00B10E46" w:rsidP="007506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6</w:t>
                            </w:r>
                            <w:r w:rsidR="00A5112F"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:00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pm Travel to S</w:t>
                            </w:r>
                            <w:r w:rsidR="00A5112F"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BCH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12D2F0" w14:textId="0FCD08D5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772"/>
                              </w:tabs>
                              <w:ind w:right="-104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(Subic Bay)</w:t>
                            </w:r>
                          </w:p>
                          <w:p w14:paraId="56AA5D81" w14:textId="77777777" w:rsidR="007506A9" w:rsidRPr="007C2EF5" w:rsidRDefault="007506A9" w:rsidP="007506A9">
                            <w:pPr>
                              <w:ind w:right="-105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C1B9C42" w14:textId="44BB35D2" w:rsidR="007506A9" w:rsidRPr="007C2EF5" w:rsidRDefault="007506A9" w:rsidP="007506A9">
                            <w:pPr>
                              <w:ind w:left="161" w:right="-105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78B9032" w14:textId="77777777" w:rsidR="007506A9" w:rsidRPr="007C2EF5" w:rsidRDefault="007506A9" w:rsidP="007506A9">
                            <w:pPr>
                              <w:ind w:left="161" w:right="-105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07E6FC5" w14:textId="76D01391" w:rsidR="007506A9" w:rsidRPr="007C2EF5" w:rsidRDefault="007506A9" w:rsidP="007506A9">
                            <w:pPr>
                              <w:ind w:left="161" w:right="-105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2:00-3:00 pm Olongapo Jail Ministry</w:t>
                            </w:r>
                          </w:p>
                          <w:p w14:paraId="47392869" w14:textId="77777777" w:rsidR="007506A9" w:rsidRPr="007C2EF5" w:rsidRDefault="007506A9" w:rsidP="007506A9">
                            <w:pPr>
                              <w:ind w:left="161" w:right="-105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CC19BD2" w14:textId="4BA2FFB9" w:rsidR="007506A9" w:rsidRPr="007C2EF5" w:rsidRDefault="007506A9" w:rsidP="007506A9">
                            <w:pPr>
                              <w:ind w:left="161" w:right="-105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6:00-6:20 pm Amagoh Half-Time Activity</w:t>
                            </w:r>
                          </w:p>
                          <w:p w14:paraId="6F8BFAE6" w14:textId="0947BEC9" w:rsidR="007506A9" w:rsidRPr="00797060" w:rsidRDefault="007506A9" w:rsidP="007506A9">
                            <w:pPr>
                              <w:ind w:left="161" w:right="-105" w:hanging="161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6:45 pm Valbuena Welcome Dinner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907AC9" w14:textId="5BB40EF5" w:rsidR="007506A9" w:rsidRPr="00797060" w:rsidRDefault="007506A9" w:rsidP="007506A9">
                            <w:pPr>
                              <w:pStyle w:val="Boxes11"/>
                              <w:ind w:right="-10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(Subic Bay)</w:t>
                            </w:r>
                          </w:p>
                          <w:p w14:paraId="65C3715F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B480280" w14:textId="339E7922" w:rsidR="007506A9" w:rsidRPr="007C2EF5" w:rsidRDefault="007506A9" w:rsidP="007506A9">
                            <w:pPr>
                              <w:ind w:left="162" w:right="-108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7:00 am SBCH Devos</w:t>
                            </w:r>
                          </w:p>
                          <w:p w14:paraId="7612D6C1" w14:textId="77777777" w:rsidR="000E65CE" w:rsidRPr="007C2EF5" w:rsidRDefault="000E65CE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D386CE3" w14:textId="343F28F4" w:rsidR="007506A9" w:rsidRPr="007C2EF5" w:rsidRDefault="007506A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9:00 am New Calaban BPAT Ministry</w:t>
                            </w:r>
                          </w:p>
                          <w:p w14:paraId="03440F68" w14:textId="0DFE9E76" w:rsidR="007506A9" w:rsidRPr="007C2EF5" w:rsidRDefault="007506A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10:00 am Old Calaban BPAT Ministry</w:t>
                            </w:r>
                          </w:p>
                          <w:p w14:paraId="629F4FBA" w14:textId="77777777" w:rsidR="007506A9" w:rsidRPr="007C2EF5" w:rsidRDefault="007506A9" w:rsidP="007506A9">
                            <w:pPr>
                              <w:ind w:left="158" w:hanging="158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79ACB7C" w14:textId="77777777" w:rsidR="007506A9" w:rsidRPr="007C2EF5" w:rsidRDefault="007506A9" w:rsidP="007506A9">
                            <w:pPr>
                              <w:ind w:left="158" w:right="-108" w:hanging="158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2:00 pm Olongapo Mayor/Vice Mayor Visit</w:t>
                            </w:r>
                          </w:p>
                          <w:p w14:paraId="682547E2" w14:textId="3ECC9210" w:rsidR="007506A9" w:rsidRPr="00183698" w:rsidRDefault="007506A9" w:rsidP="007506A9">
                            <w:pPr>
                              <w:ind w:left="158" w:right="-108" w:hanging="158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3:00 pm Market Tour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8F6304" w14:textId="3B42FB9C" w:rsidR="007506A9" w:rsidRPr="00797060" w:rsidRDefault="007506A9" w:rsidP="007506A9">
                            <w:pPr>
                              <w:pStyle w:val="Boxes11"/>
                              <w:ind w:right="-10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(Subic Bay)</w:t>
                            </w:r>
                          </w:p>
                          <w:p w14:paraId="03D68B31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D784483" w14:textId="6BC1D0CB" w:rsidR="007506A9" w:rsidRPr="007C2EF5" w:rsidRDefault="007506A9" w:rsidP="007506A9">
                            <w:pPr>
                              <w:pStyle w:val="Boxes11"/>
                              <w:ind w:left="72" w:right="-108" w:hanging="72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7:00 am SBCH Devos</w:t>
                            </w:r>
                          </w:p>
                          <w:p w14:paraId="76B9B2E6" w14:textId="77777777" w:rsidR="000E65CE" w:rsidRPr="007C2EF5" w:rsidRDefault="000E65CE" w:rsidP="007506A9">
                            <w:pPr>
                              <w:pStyle w:val="Boxes11"/>
                              <w:ind w:left="72" w:right="-108" w:hanging="72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7855A52" w14:textId="4BC59A35" w:rsidR="007506A9" w:rsidRPr="007C2EF5" w:rsidRDefault="007506A9" w:rsidP="007F7F1D">
                            <w:pPr>
                              <w:pStyle w:val="Boxes11"/>
                              <w:ind w:left="160" w:right="-108" w:hanging="160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9:00-11:00 am SBBC Character Enhancement Ministry</w:t>
                            </w:r>
                          </w:p>
                          <w:p w14:paraId="2B12A1DB" w14:textId="77777777" w:rsidR="007506A9" w:rsidRPr="007C2EF5" w:rsidRDefault="007506A9" w:rsidP="007506A9">
                            <w:pPr>
                              <w:ind w:left="164" w:hanging="16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4351923D" w14:textId="3004BC9A" w:rsidR="007506A9" w:rsidRPr="007C2EF5" w:rsidRDefault="007506A9" w:rsidP="007506A9">
                            <w:pPr>
                              <w:ind w:left="164" w:right="-108" w:hanging="16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2:00-3:00 pm SBM Service</w:t>
                            </w:r>
                          </w:p>
                          <w:p w14:paraId="18AFB755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79438C87" w14:textId="34DCE0FA" w:rsidR="007506A9" w:rsidRPr="004E5730" w:rsidRDefault="007506A9" w:rsidP="007506A9">
                            <w:pPr>
                              <w:ind w:left="164" w:hanging="164"/>
                              <w:rPr>
                                <w:rFonts w:ascii="Arial" w:hAnsi="Arial" w:cs="Arial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7:00 pm SBBC Service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0A24AA" w14:textId="198EE3F6" w:rsidR="007506A9" w:rsidRPr="00797060" w:rsidRDefault="007506A9" w:rsidP="007506A9">
                            <w:pPr>
                              <w:pStyle w:val="Boxes11"/>
                              <w:ind w:right="-10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(Subic Bay)</w:t>
                            </w:r>
                          </w:p>
                          <w:p w14:paraId="102D59F7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AD8947B" w14:textId="2AF19B46" w:rsidR="007506A9" w:rsidRPr="007C2EF5" w:rsidRDefault="007506A9" w:rsidP="007506A9">
                            <w:pPr>
                              <w:ind w:left="167" w:right="-102" w:hanging="167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7:00 am SBCH Devos</w:t>
                            </w:r>
                          </w:p>
                          <w:p w14:paraId="25C47BBD" w14:textId="77777777" w:rsidR="000E65CE" w:rsidRPr="007C2EF5" w:rsidRDefault="000E65CE" w:rsidP="007506A9">
                            <w:pPr>
                              <w:ind w:left="167" w:right="-102" w:hanging="167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7CF60FF" w14:textId="4D1124FA" w:rsidR="007506A9" w:rsidRPr="007C2EF5" w:rsidRDefault="007506A9" w:rsidP="007506A9">
                            <w:pPr>
                              <w:ind w:left="167" w:right="-102" w:hanging="167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9:00-11:00 am Subic Bay Baptist Church Ladies Fellowship</w:t>
                            </w:r>
                          </w:p>
                          <w:p w14:paraId="7CE10B6E" w14:textId="77777777" w:rsidR="007506A9" w:rsidRPr="007C2EF5" w:rsidRDefault="007506A9" w:rsidP="007506A9">
                            <w:pPr>
                              <w:ind w:right="-10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E82D863" w14:textId="77777777" w:rsidR="007506A9" w:rsidRPr="007C2EF5" w:rsidRDefault="007506A9" w:rsidP="007506A9">
                            <w:pPr>
                              <w:ind w:left="167" w:right="-102" w:hanging="167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2:00-3:00 pm SBMC Service</w:t>
                            </w:r>
                          </w:p>
                          <w:p w14:paraId="2F7318AC" w14:textId="7831655F" w:rsidR="007506A9" w:rsidRPr="00797060" w:rsidRDefault="007506A9" w:rsidP="007506A9">
                            <w:pPr>
                              <w:ind w:left="167" w:right="-102" w:hanging="167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4:00-5:00 pm SMBC Service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C53E6C" w14:textId="440AD2FE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772"/>
                              </w:tabs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(Subic Bay)</w:t>
                            </w:r>
                          </w:p>
                          <w:p w14:paraId="25F881AA" w14:textId="77777777" w:rsidR="007506A9" w:rsidRPr="007C2EF5" w:rsidRDefault="007506A9" w:rsidP="007506A9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747C9EC" w14:textId="19E2CB90" w:rsidR="004D22A3" w:rsidRDefault="007506A9" w:rsidP="00DC2C70">
                            <w:pPr>
                              <w:pBdr>
                                <w:right w:val="single" w:sz="4" w:space="4" w:color="auto"/>
                              </w:pBdr>
                              <w:ind w:left="161" w:right="-108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7:00 am SBCH Devos</w:t>
                            </w:r>
                          </w:p>
                          <w:p w14:paraId="67560A5E" w14:textId="657C9407" w:rsidR="007506A9" w:rsidRDefault="001766FB" w:rsidP="001766FB">
                            <w:pPr>
                              <w:pBdr>
                                <w:right w:val="single" w:sz="4" w:space="4" w:color="auto"/>
                              </w:pBdr>
                              <w:ind w:left="156" w:right="-108" w:hanging="15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9:00-11:00 am Educator’s Conference</w:t>
                            </w:r>
                          </w:p>
                          <w:p w14:paraId="35667DDF" w14:textId="7EF0CE47" w:rsidR="004D22A3" w:rsidRPr="007C2EF5" w:rsidRDefault="00F36589" w:rsidP="004D22A3">
                            <w:pPr>
                              <w:ind w:left="163" w:hanging="16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(</w:t>
                            </w:r>
                            <w:r w:rsidR="004D22A3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9:30-1</w:t>
                            </w:r>
                            <w:r w:rsidR="004D22A3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</w:t>
                            </w:r>
                            <w:r w:rsidR="004D22A3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:</w:t>
                            </w:r>
                            <w:r w:rsidR="004D22A3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0</w:t>
                            </w:r>
                            <w:r w:rsidR="004D22A3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0 am SBBC</w:t>
                            </w:r>
                            <w:r w:rsidR="004D22A3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Bible Clubs/Feedings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8CDD1DD" w14:textId="77777777" w:rsidR="004D22A3" w:rsidRDefault="004D22A3" w:rsidP="007506A9">
                            <w:pPr>
                              <w:pBdr>
                                <w:right w:val="single" w:sz="4" w:space="4" w:color="auto"/>
                              </w:pBdr>
                              <w:ind w:left="161" w:right="-108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CD7F7E7" w14:textId="65A7CC20" w:rsidR="007506A9" w:rsidRPr="007C2EF5" w:rsidRDefault="007506A9" w:rsidP="00F36589">
                            <w:pPr>
                              <w:pBdr>
                                <w:right w:val="single" w:sz="4" w:space="4" w:color="auto"/>
                              </w:pBdr>
                              <w:ind w:left="161" w:right="-108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4:00 pm </w:t>
                            </w:r>
                            <w:proofErr w:type="spellStart"/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ReCharge</w:t>
                            </w:r>
                            <w:proofErr w:type="spellEnd"/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Youth Rally Prep</w:t>
                            </w:r>
                          </w:p>
                          <w:p w14:paraId="6D863B40" w14:textId="138ABF42" w:rsidR="007506A9" w:rsidRPr="00797060" w:rsidRDefault="007506A9" w:rsidP="007506A9">
                            <w:pPr>
                              <w:pBdr>
                                <w:right w:val="single" w:sz="4" w:space="4" w:color="auto"/>
                              </w:pBdr>
                              <w:ind w:left="161" w:right="-108" w:hanging="161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7:00-9:00 pm SBBC ReCharge Youth Rally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4B69F3" w14:textId="2419DF98" w:rsidR="007506A9" w:rsidRPr="00797060" w:rsidRDefault="007506A9" w:rsidP="007506A9">
                            <w:pPr>
                              <w:pStyle w:val="Boxes11"/>
                              <w:tabs>
                                <w:tab w:val="right" w:pos="1772"/>
                              </w:tabs>
                              <w:ind w:right="-104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(Subic Bay)</w:t>
                            </w:r>
                          </w:p>
                          <w:p w14:paraId="032C67B2" w14:textId="77777777" w:rsidR="007506A9" w:rsidRPr="007C2EF5" w:rsidRDefault="007506A9" w:rsidP="007506A9">
                            <w:pPr>
                              <w:ind w:right="-108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99ABB11" w14:textId="3C643295" w:rsidR="007506A9" w:rsidRDefault="004D22A3" w:rsidP="007506A9">
                            <w:pPr>
                              <w:ind w:left="163" w:hanging="16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:00 am-</w:t>
                            </w:r>
                            <w:r w:rsidR="00DC2C70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:00 pm IVBC Ministry</w:t>
                            </w:r>
                          </w:p>
                          <w:p w14:paraId="4ED9DBBB" w14:textId="77777777" w:rsidR="004D22A3" w:rsidRPr="007C2EF5" w:rsidRDefault="004D22A3" w:rsidP="007506A9">
                            <w:pPr>
                              <w:ind w:left="163" w:hanging="163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B93D04F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838ED14" w14:textId="77777777" w:rsidR="004D22A3" w:rsidRDefault="004D22A3" w:rsidP="00DC2C7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9D33A8C" w14:textId="77777777" w:rsidR="004D22A3" w:rsidRDefault="004D22A3" w:rsidP="00F3658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BFE6267" w14:textId="7D7090BC" w:rsidR="004D22A3" w:rsidRDefault="004D22A3" w:rsidP="004D22A3">
                            <w:pPr>
                              <w:pBdr>
                                <w:right w:val="single" w:sz="4" w:space="4" w:color="auto"/>
                              </w:pBdr>
                              <w:ind w:left="161" w:right="-108" w:hanging="161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6</w:t>
                            </w: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:</w:t>
                            </w:r>
                            <w:r w:rsidR="00DC2C70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0</w:t>
                            </w: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0-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9</w:t>
                            </w: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:00 am SBCH Family </w:t>
                            </w:r>
                            <w:r w:rsidR="00DC2C70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Fun Night</w:t>
                            </w:r>
                          </w:p>
                          <w:p w14:paraId="519BEC00" w14:textId="34590235" w:rsidR="007506A9" w:rsidRPr="00797060" w:rsidRDefault="004D22A3" w:rsidP="007506A9">
                            <w:pPr>
                              <w:ind w:left="163" w:hanging="163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(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7:00 pm SBBC Choir Practice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</w:tr>
                      <w:tr w:rsidR="007506A9" w:rsidRPr="002B0E2B" w14:paraId="396E6680" w14:textId="77777777" w:rsidTr="007F063B">
                        <w:trPr>
                          <w:trHeight w:val="1223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0DB6B4" w14:textId="12FF2EF4" w:rsidR="007506A9" w:rsidRPr="00797060" w:rsidRDefault="007506A9" w:rsidP="007506A9">
                            <w:pPr>
                              <w:pStyle w:val="Boxes11"/>
                              <w:ind w:left="-1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(Subic Bay)</w:t>
                            </w:r>
                          </w:p>
                          <w:p w14:paraId="07271520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26AD59F" w14:textId="7953F229" w:rsidR="007506A9" w:rsidRPr="007C2EF5" w:rsidRDefault="00A5112F" w:rsidP="007506A9">
                            <w:pPr>
                              <w:ind w:left="165" w:hanging="165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9:00-9:50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am SBBC</w:t>
                            </w:r>
                            <w:r w:rsid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Sunday School</w:t>
                            </w:r>
                          </w:p>
                          <w:p w14:paraId="62A0B1BB" w14:textId="1E20116A" w:rsidR="007506A9" w:rsidRPr="007C2EF5" w:rsidRDefault="00A5112F" w:rsidP="00882036">
                            <w:pPr>
                              <w:ind w:left="165" w:hanging="165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10:15-11:15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am SBBC Service</w:t>
                            </w:r>
                          </w:p>
                          <w:p w14:paraId="1DE6605D" w14:textId="7BE2DD40" w:rsidR="007506A9" w:rsidRPr="007C2EF5" w:rsidRDefault="00A5112F" w:rsidP="007506A9">
                            <w:pPr>
                              <w:ind w:left="165" w:hanging="165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1:30-3:00 pm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SBBC</w:t>
                            </w: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Music Festival</w:t>
                            </w:r>
                          </w:p>
                          <w:p w14:paraId="6D25D84E" w14:textId="77777777" w:rsidR="00F36589" w:rsidRDefault="00F36589" w:rsidP="007506A9">
                            <w:pPr>
                              <w:ind w:left="165" w:hanging="165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4FFD7CA" w14:textId="76F43159" w:rsidR="007506A9" w:rsidRPr="00797060" w:rsidRDefault="00A5112F" w:rsidP="007506A9">
                            <w:pPr>
                              <w:ind w:left="165" w:hanging="165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7:00</w:t>
                            </w:r>
                            <w:r w:rsidR="00F36589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-8:30</w:t>
                            </w: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pm SBBC Service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E195C66" w14:textId="633165DB" w:rsidR="007506A9" w:rsidRPr="00797060" w:rsidRDefault="007506A9" w:rsidP="007506A9">
                            <w:pPr>
                              <w:pStyle w:val="Boxes11"/>
                              <w:ind w:right="-10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73D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June 9</w:t>
                            </w:r>
                            <w:r w:rsidRPr="001573DA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(Travel/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highlight w:val="green"/>
                              </w:rPr>
                              <w:t>Mindoro</w:t>
                            </w:r>
                            <w:r w:rsidRPr="001573DA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63918E2F" w14:textId="77777777" w:rsidR="007506A9" w:rsidRPr="007C2EF5" w:rsidRDefault="007506A9" w:rsidP="007506A9">
                            <w:pPr>
                              <w:ind w:right="-108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39ABBAC" w14:textId="0E109CF4" w:rsidR="007506A9" w:rsidRPr="007C2EF5" w:rsidRDefault="00B10E46" w:rsidP="007506A9">
                            <w:pPr>
                              <w:ind w:left="166" w:right="-108" w:hanging="16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5:45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am Depart for USA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(2-Week Team)</w:t>
                            </w:r>
                          </w:p>
                          <w:p w14:paraId="1DA42441" w14:textId="3ADF5239" w:rsidR="007506A9" w:rsidRPr="007C2EF5" w:rsidRDefault="00AF1F9C" w:rsidP="007506A9">
                            <w:pPr>
                              <w:ind w:left="166" w:right="-108" w:hanging="16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3:00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am Travel to Mindoro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(3-Week Team)</w:t>
                            </w:r>
                          </w:p>
                          <w:p w14:paraId="18EFE3D4" w14:textId="77777777" w:rsidR="000E65CE" w:rsidRPr="007C2EF5" w:rsidRDefault="000E65CE" w:rsidP="007506A9">
                            <w:pPr>
                              <w:ind w:left="166" w:right="-108" w:hanging="16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BD64C56" w14:textId="77777777" w:rsidR="000E65CE" w:rsidRDefault="000E65CE" w:rsidP="007506A9">
                            <w:pPr>
                              <w:ind w:left="166" w:right="-108" w:hanging="166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pm </w:t>
                            </w:r>
                            <w:r w:rsidR="00264024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Visit/Pray over Land</w:t>
                            </w:r>
                          </w:p>
                          <w:p w14:paraId="300ED9C6" w14:textId="0223220B" w:rsidR="00264024" w:rsidRPr="00797060" w:rsidRDefault="00264024" w:rsidP="007506A9">
                            <w:pPr>
                              <w:ind w:left="166" w:right="-108" w:hanging="166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5:00 pm Dinner w/the Daytec Family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6377C4" w14:textId="552A85FB" w:rsidR="007506A9" w:rsidRPr="00797060" w:rsidRDefault="007506A9" w:rsidP="007506A9">
                            <w:pPr>
                              <w:pStyle w:val="Boxes11"/>
                              <w:ind w:left="-1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June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green"/>
                              </w:rPr>
                              <w:t>(Mindoro)</w:t>
                            </w:r>
                          </w:p>
                          <w:p w14:paraId="20F6637C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1E2D44A" w14:textId="77777777" w:rsidR="007506A9" w:rsidRDefault="00264024" w:rsidP="00264024">
                            <w:pPr>
                              <w:ind w:left="160" w:hanging="16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8:00 am Medical Clinic &amp; Mangyan Outreach</w:t>
                            </w:r>
                          </w:p>
                          <w:p w14:paraId="1025375E" w14:textId="77777777" w:rsidR="00264024" w:rsidRDefault="00264024" w:rsidP="00264024">
                            <w:pPr>
                              <w:ind w:left="160" w:hanging="16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B13D615" w14:textId="77777777" w:rsidR="00264024" w:rsidRDefault="00264024" w:rsidP="00264024">
                            <w:pPr>
                              <w:ind w:left="160" w:hanging="16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10:30 am Island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Hopping</w:t>
                            </w:r>
                          </w:p>
                          <w:p w14:paraId="4E0F3C28" w14:textId="77777777" w:rsidR="007F7F1D" w:rsidRDefault="007F7F1D" w:rsidP="00264024">
                            <w:pPr>
                              <w:ind w:left="160" w:hanging="16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D3EF2DB" w14:textId="2DF743E2" w:rsidR="007F7F1D" w:rsidRPr="00797060" w:rsidRDefault="007F7F1D" w:rsidP="00264024">
                            <w:pPr>
                              <w:ind w:left="160" w:hanging="16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5:00 pm Dinner w/Pastor RJ Magbanua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59E7E2" w14:textId="7AAE3CAC" w:rsidR="007506A9" w:rsidRPr="00797060" w:rsidRDefault="007506A9" w:rsidP="007506A9">
                            <w:pPr>
                              <w:pStyle w:val="Boxes11"/>
                              <w:ind w:left="-1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June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green"/>
                              </w:rPr>
                              <w:t>(Mindoro)</w:t>
                            </w:r>
                          </w:p>
                          <w:p w14:paraId="10219708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EBDFA5E" w14:textId="494067CE" w:rsidR="007F7F1D" w:rsidRDefault="007F7F1D" w:rsidP="007F7F1D">
                            <w:pPr>
                              <w:ind w:left="160" w:hanging="16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8:00 am Coral Gardens (Lunch @Starfish Inn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&amp; Restaurant)</w:t>
                            </w:r>
                          </w:p>
                          <w:p w14:paraId="1F7889D7" w14:textId="77777777" w:rsidR="007F7F1D" w:rsidRDefault="007F7F1D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59DB1C8" w14:textId="31B9B8B5" w:rsidR="007F7F1D" w:rsidRPr="007C2EF5" w:rsidRDefault="007F7F1D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2:00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-4:00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pm Youth Rally</w:t>
                            </w:r>
                          </w:p>
                          <w:p w14:paraId="5F3C7DCB" w14:textId="77777777" w:rsidR="007F7F1D" w:rsidRDefault="007F7F1D" w:rsidP="007F7F1D">
                            <w:pPr>
                              <w:ind w:left="160" w:hanging="16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3981A8A" w14:textId="2EB2CFB4" w:rsidR="007506A9" w:rsidRPr="007F7F1D" w:rsidRDefault="007F7F1D" w:rsidP="007F7F1D">
                            <w:pPr>
                              <w:ind w:left="160" w:hanging="16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5:00 pm Dinner w/the Behmans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397A5E" w14:textId="71670AF1" w:rsidR="007506A9" w:rsidRPr="00797060" w:rsidRDefault="007506A9" w:rsidP="007506A9">
                            <w:pPr>
                              <w:pStyle w:val="Boxes11"/>
                              <w:ind w:left="-1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June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magenta"/>
                              </w:rPr>
                              <w:t>(Antipolo)</w:t>
                            </w:r>
                          </w:p>
                          <w:p w14:paraId="04183DA5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C713688" w14:textId="6105F1CA" w:rsidR="007506A9" w:rsidRPr="007C2EF5" w:rsidRDefault="003368FA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9</w:t>
                            </w:r>
                            <w:r w:rsidR="000E65CE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:00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am Travel to </w:t>
                            </w:r>
                            <w:r w:rsidR="000E65CE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Batangas/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Antipolo</w:t>
                            </w:r>
                          </w:p>
                          <w:p w14:paraId="030358BE" w14:textId="77777777" w:rsidR="007506A9" w:rsidRPr="007C2EF5" w:rsidRDefault="007506A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9FBC3C8" w14:textId="77777777" w:rsidR="007506A9" w:rsidRPr="007C2EF5" w:rsidRDefault="007506A9" w:rsidP="000E65C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80ADFC8" w14:textId="77777777" w:rsidR="00F36589" w:rsidRDefault="00F3658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663673E" w14:textId="77777777" w:rsidR="00F36589" w:rsidRDefault="00F3658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6BD9F61" w14:textId="7437A936" w:rsidR="007506A9" w:rsidRPr="00797060" w:rsidRDefault="002E4CD6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7:00</w:t>
                            </w:r>
                            <w:r w:rsidR="00AF1F9C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-8:30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pm MBC Service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&amp; Prayer Meeting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CF5840" w14:textId="57B50B00" w:rsidR="007506A9" w:rsidRPr="00797060" w:rsidRDefault="007506A9" w:rsidP="007506A9">
                            <w:pPr>
                              <w:pStyle w:val="Boxes11"/>
                              <w:ind w:left="-1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June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magenta"/>
                              </w:rPr>
                              <w:t>(Antipolo)</w:t>
                            </w:r>
                          </w:p>
                          <w:p w14:paraId="05796785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077D3A2" w14:textId="77777777" w:rsidR="007506A9" w:rsidRDefault="007506A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07B3377" w14:textId="77777777" w:rsidR="00AF1F9C" w:rsidRPr="007C2EF5" w:rsidRDefault="00AF1F9C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F2EFA78" w14:textId="77777777" w:rsidR="00A94119" w:rsidRDefault="00A94119" w:rsidP="00F3658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A9F829F" w14:textId="0E968312" w:rsidR="007506A9" w:rsidRPr="007C2EF5" w:rsidRDefault="00AF1F9C" w:rsidP="00F3658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2:00-5:00 pm MBC Leadership Conference</w:t>
                            </w:r>
                          </w:p>
                          <w:p w14:paraId="0892571F" w14:textId="77777777" w:rsidR="00F36589" w:rsidRDefault="00F3658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A213FF7" w14:textId="7E7C7B47" w:rsidR="007506A9" w:rsidRPr="00797060" w:rsidRDefault="00F265C6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7:00-9:00 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pm MBC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="000E65CE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Ladies Fellowship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A1ED23" w14:textId="150D025B" w:rsidR="007506A9" w:rsidRPr="00797060" w:rsidRDefault="007506A9" w:rsidP="007506A9">
                            <w:pPr>
                              <w:pStyle w:val="Boxes11"/>
                              <w:ind w:left="-18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June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79706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magenta"/>
                              </w:rPr>
                              <w:t>(Antipolo)</w:t>
                            </w:r>
                          </w:p>
                          <w:p w14:paraId="54135D03" w14:textId="77777777" w:rsidR="007506A9" w:rsidRPr="007C2EF5" w:rsidRDefault="007506A9" w:rsidP="007506A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ADE27B2" w14:textId="7EC6B62E" w:rsidR="007506A9" w:rsidRPr="007C2EF5" w:rsidRDefault="00AF1F9C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7:00-11:30 am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MBC Men’s Prayer Breakfast/Bible Study/Soul-winning</w:t>
                            </w:r>
                          </w:p>
                          <w:p w14:paraId="3F33E973" w14:textId="77777777" w:rsidR="007506A9" w:rsidRPr="007C2EF5" w:rsidRDefault="007506A9" w:rsidP="000E65CE">
                            <w:pPr>
                              <w:ind w:right="-110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DA3A143" w14:textId="00781D1F" w:rsidR="007506A9" w:rsidRPr="00797060" w:rsidRDefault="00F265C6" w:rsidP="007506A9">
                            <w:pPr>
                              <w:ind w:left="162" w:right="-110" w:hanging="162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2:00-5:00 pm</w:t>
                            </w:r>
                            <w:r w:rsidR="007506A9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MBC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r w:rsidR="000E65CE" w:rsidRPr="007C2EF5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Youth Rally</w:t>
                            </w:r>
                          </w:p>
                        </w:tc>
                      </w:tr>
                      <w:tr w:rsidR="007506A9" w:rsidRPr="002B0E2B" w14:paraId="48DA8D36" w14:textId="77777777" w:rsidTr="007F063B">
                        <w:trPr>
                          <w:trHeight w:val="178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C78C95" w14:textId="7B7D9111" w:rsidR="007506A9" w:rsidRPr="007D48EB" w:rsidRDefault="007506A9" w:rsidP="007506A9">
                            <w:pPr>
                              <w:pStyle w:val="Boxes11"/>
                              <w:ind w:left="-18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June 15</w:t>
                            </w:r>
                            <w:r w:rsidRPr="00DE70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063B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magenta"/>
                              </w:rPr>
                              <w:t>(Antipolo)</w:t>
                            </w:r>
                          </w:p>
                          <w:p w14:paraId="32693474" w14:textId="77777777" w:rsidR="007506A9" w:rsidRPr="00816199" w:rsidRDefault="007506A9" w:rsidP="007506A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1E54C029" w14:textId="632DD005" w:rsidR="007506A9" w:rsidRPr="00816199" w:rsidRDefault="000E65CE" w:rsidP="007506A9">
                            <w:pPr>
                              <w:pStyle w:val="Boxes11"/>
                              <w:ind w:left="160" w:right="-108" w:hanging="160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</w:pPr>
                            <w:r w:rsidRPr="00816199"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  <w:t>9:00-10:00 am</w:t>
                            </w:r>
                            <w:r w:rsidR="007506A9" w:rsidRPr="00816199"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 MBC</w:t>
                            </w:r>
                            <w:r w:rsidR="00A94119"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 SS</w:t>
                            </w:r>
                          </w:p>
                          <w:p w14:paraId="45AF5EA2" w14:textId="4C07E34D" w:rsidR="00816199" w:rsidRPr="00F36589" w:rsidRDefault="000E65CE" w:rsidP="00F36589">
                            <w:pPr>
                              <w:pStyle w:val="Boxes11"/>
                              <w:ind w:left="160" w:right="-108" w:hanging="160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</w:pPr>
                            <w:r w:rsidRPr="00816199"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  <w:t>10:30</w:t>
                            </w:r>
                            <w:r w:rsidR="00AF1F9C"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  <w:t>-12:00</w:t>
                            </w:r>
                            <w:r w:rsidRPr="00816199"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F1F9C"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  <w:t>p</w:t>
                            </w:r>
                            <w:r w:rsidR="007506A9" w:rsidRPr="00816199">
                              <w:rPr>
                                <w:rFonts w:ascii="Arial" w:hAnsi="Arial" w:cs="Arial"/>
                                <w:b w:val="0"/>
                                <w:bCs/>
                                <w:sz w:val="15"/>
                                <w:szCs w:val="15"/>
                              </w:rPr>
                              <w:t>m MBC Service</w:t>
                            </w:r>
                          </w:p>
                          <w:p w14:paraId="1B2E5149" w14:textId="77777777" w:rsidR="00F36589" w:rsidRDefault="00F36589" w:rsidP="0081619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2658E629" w14:textId="772680F6" w:rsidR="007506A9" w:rsidRPr="00816199" w:rsidRDefault="000E65CE" w:rsidP="0081619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161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5:00</w:t>
                            </w:r>
                            <w:r w:rsidR="00AF1F9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-7:00</w:t>
                            </w:r>
                            <w:r w:rsidRPr="008161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pm MBC Service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329D440" w14:textId="190D1A77" w:rsidR="007506A9" w:rsidRPr="007D48EB" w:rsidRDefault="007506A9" w:rsidP="007506A9">
                            <w:pPr>
                              <w:pStyle w:val="Boxes11"/>
                              <w:ind w:left="-18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June 16</w:t>
                            </w:r>
                            <w:r w:rsidRPr="00DE70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Travel</w:t>
                            </w:r>
                            <w:r w:rsidRPr="00DE70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6C09C47" w14:textId="77777777" w:rsidR="007506A9" w:rsidRPr="00816199" w:rsidRDefault="007506A9" w:rsidP="007506A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0D52B1F0" w14:textId="448BC05D" w:rsidR="007506A9" w:rsidRDefault="00B10E46" w:rsidP="007506A9">
                            <w:pPr>
                              <w:ind w:left="165" w:hanging="16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5:45 </w:t>
                            </w:r>
                            <w:r w:rsidR="007506A9" w:rsidRPr="008161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am Depart for USA</w:t>
                            </w:r>
                            <w:r w:rsidR="007506A9" w:rsidRPr="0081619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br/>
                              <w:t>(3-Week Team)</w:t>
                            </w:r>
                          </w:p>
                        </w:tc>
                        <w:tc>
                          <w:tcPr>
                            <w:tcW w:w="1017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810646" w14:textId="1EB58EC2" w:rsidR="007506A9" w:rsidRPr="00D602E4" w:rsidRDefault="007506A9" w:rsidP="00750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10"/>
                              </w:rPr>
                            </w:pPr>
                          </w:p>
                        </w:tc>
                      </w:tr>
                      <w:tr w:rsidR="007506A9" w:rsidRPr="002B0E2B" w14:paraId="30474956" w14:textId="77777777" w:rsidTr="007D3219">
                        <w:trPr>
                          <w:trHeight w:val="288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0B07CBD" w14:textId="77777777" w:rsidR="007506A9" w:rsidRPr="00141254" w:rsidRDefault="007506A9" w:rsidP="007506A9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DAE5A24" w14:textId="77777777" w:rsidR="007506A9" w:rsidRPr="00141254" w:rsidRDefault="007506A9" w:rsidP="007506A9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4C4FE1B" w14:textId="77777777" w:rsidR="007506A9" w:rsidRPr="00141254" w:rsidRDefault="007506A9" w:rsidP="007506A9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455225C" w14:textId="77777777" w:rsidR="007506A9" w:rsidRPr="00141254" w:rsidRDefault="007506A9" w:rsidP="007506A9">
                            <w:pPr>
                              <w:ind w:left="138" w:right="-108" w:hanging="138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13E103" w14:textId="77777777" w:rsidR="007506A9" w:rsidRPr="00141254" w:rsidRDefault="007506A9" w:rsidP="007506A9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2AC15C5" w14:textId="77777777" w:rsidR="007506A9" w:rsidRPr="00141254" w:rsidRDefault="007506A9" w:rsidP="007506A9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ECBECC6" w14:textId="77777777" w:rsidR="007506A9" w:rsidRPr="00141254" w:rsidRDefault="007506A9" w:rsidP="007506A9">
                            <w:pPr>
                              <w:ind w:left="162" w:hanging="162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7506A9" w:rsidRPr="00C60855" w14:paraId="3F7D02FA" w14:textId="77777777" w:rsidTr="00C570C6">
                        <w:trPr>
                          <w:trHeight w:val="142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</w:tcBorders>
                          </w:tcPr>
                          <w:p w14:paraId="39D5472D" w14:textId="77777777" w:rsidR="007506A9" w:rsidRPr="00C60855" w:rsidRDefault="007506A9" w:rsidP="007506A9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</w:tcBorders>
                          </w:tcPr>
                          <w:p w14:paraId="46186882" w14:textId="77777777" w:rsidR="007506A9" w:rsidRPr="00C60855" w:rsidRDefault="007506A9" w:rsidP="007506A9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</w:tcPr>
                          <w:p w14:paraId="316E10EE" w14:textId="77777777" w:rsidR="007506A9" w:rsidRPr="00C60855" w:rsidRDefault="007506A9" w:rsidP="007506A9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</w:tcPr>
                          <w:p w14:paraId="668C3BCC" w14:textId="77777777" w:rsidR="007506A9" w:rsidRPr="00C60855" w:rsidRDefault="007506A9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</w:tcBorders>
                          </w:tcPr>
                          <w:p w14:paraId="2CDEE9F0" w14:textId="77777777" w:rsidR="007506A9" w:rsidRPr="00C60855" w:rsidRDefault="007506A9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</w:tcPr>
                          <w:p w14:paraId="7EC15415" w14:textId="77777777" w:rsidR="007506A9" w:rsidRPr="00C60855" w:rsidRDefault="007506A9" w:rsidP="007506A9">
                            <w:pPr>
                              <w:pStyle w:val="Boxes11"/>
                              <w:tabs>
                                <w:tab w:val="right" w:pos="1772"/>
                              </w:tabs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</w:tcBorders>
                          </w:tcPr>
                          <w:p w14:paraId="59C396CC" w14:textId="77777777" w:rsidR="007506A9" w:rsidRPr="00C60855" w:rsidRDefault="007506A9" w:rsidP="007506A9">
                            <w:pPr>
                              <w:pStyle w:val="Boxes11"/>
                              <w:tabs>
                                <w:tab w:val="right" w:pos="1803"/>
                              </w:tabs>
                            </w:pPr>
                          </w:p>
                        </w:tc>
                      </w:tr>
                      <w:tr w:rsidR="007506A9" w14:paraId="4CADBEB9" w14:textId="77777777" w:rsidTr="00C570C6">
                        <w:trPr>
                          <w:trHeight w:val="142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</w:tcBorders>
                          </w:tcPr>
                          <w:p w14:paraId="39E7F5C1" w14:textId="77777777" w:rsidR="007506A9" w:rsidRPr="00C60855" w:rsidRDefault="007506A9" w:rsidP="007506A9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</w:tcBorders>
                          </w:tcPr>
                          <w:p w14:paraId="12CBCB27" w14:textId="77777777" w:rsidR="007506A9" w:rsidRPr="00C60855" w:rsidRDefault="007506A9" w:rsidP="007506A9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</w:tcPr>
                          <w:p w14:paraId="2F3D4912" w14:textId="77777777" w:rsidR="007506A9" w:rsidRPr="00C60855" w:rsidRDefault="007506A9" w:rsidP="007506A9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</w:tcPr>
                          <w:p w14:paraId="5D291054" w14:textId="77777777" w:rsidR="007506A9" w:rsidRPr="00C60855" w:rsidRDefault="007506A9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</w:tcBorders>
                          </w:tcPr>
                          <w:p w14:paraId="0B6449B9" w14:textId="77777777" w:rsidR="007506A9" w:rsidRPr="00C60855" w:rsidRDefault="007506A9" w:rsidP="007506A9">
                            <w:pPr>
                              <w:pStyle w:val="Boxes11"/>
                              <w:tabs>
                                <w:tab w:val="right" w:pos="1802"/>
                              </w:tabs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</w:tcPr>
                          <w:p w14:paraId="216D0491" w14:textId="77777777" w:rsidR="007506A9" w:rsidRPr="00C60855" w:rsidRDefault="007506A9" w:rsidP="007506A9">
                            <w:pPr>
                              <w:pStyle w:val="Boxes11"/>
                              <w:tabs>
                                <w:tab w:val="right" w:pos="1772"/>
                              </w:tabs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</w:tcBorders>
                          </w:tcPr>
                          <w:p w14:paraId="6E54F7A7" w14:textId="77777777" w:rsidR="007506A9" w:rsidRDefault="007506A9" w:rsidP="007506A9">
                            <w:pPr>
                              <w:pStyle w:val="Boxes11"/>
                              <w:tabs>
                                <w:tab w:val="right" w:pos="1803"/>
                              </w:tabs>
                            </w:pPr>
                          </w:p>
                        </w:tc>
                      </w:tr>
                    </w:tbl>
                    <w:p w14:paraId="407A9F31" w14:textId="77777777" w:rsidR="00C60855" w:rsidRDefault="00C60855" w:rsidP="00C60855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52AA3" w:rsidRPr="00357056">
        <w:rPr>
          <w:sz w:val="24"/>
          <w:szCs w:val="12"/>
        </w:rPr>
        <w:drawing>
          <wp:anchor distT="0" distB="0" distL="114300" distR="114300" simplePos="0" relativeHeight="251781120" behindDoc="0" locked="0" layoutInCell="1" allowOverlap="1" wp14:anchorId="5183F083" wp14:editId="20363207">
            <wp:simplePos x="0" y="0"/>
            <wp:positionH relativeFrom="column">
              <wp:posOffset>7300883</wp:posOffset>
            </wp:positionH>
            <wp:positionV relativeFrom="paragraph">
              <wp:posOffset>498764</wp:posOffset>
            </wp:positionV>
            <wp:extent cx="949036" cy="474743"/>
            <wp:effectExtent l="0" t="0" r="3810" b="1905"/>
            <wp:wrapNone/>
            <wp:docPr id="1494267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6" cy="47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AA3" w:rsidRPr="00357056">
        <w:rPr>
          <w:sz w:val="24"/>
          <w:szCs w:val="12"/>
        </w:rPr>
        <w:drawing>
          <wp:anchor distT="0" distB="0" distL="114300" distR="114300" simplePos="0" relativeHeight="251766784" behindDoc="0" locked="0" layoutInCell="1" allowOverlap="1" wp14:anchorId="14445F72" wp14:editId="5284C913">
            <wp:simplePos x="0" y="0"/>
            <wp:positionH relativeFrom="column">
              <wp:posOffset>934662</wp:posOffset>
            </wp:positionH>
            <wp:positionV relativeFrom="paragraph">
              <wp:posOffset>457084</wp:posOffset>
            </wp:positionV>
            <wp:extent cx="949036" cy="474743"/>
            <wp:effectExtent l="0" t="0" r="3810" b="1905"/>
            <wp:wrapNone/>
            <wp:docPr id="656891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6" cy="47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AA3" w:rsidRPr="00357056">
        <w:rPr>
          <w:sz w:val="24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6A6A2" wp14:editId="3C123518">
                <wp:simplePos x="0" y="0"/>
                <wp:positionH relativeFrom="column">
                  <wp:posOffset>2630632</wp:posOffset>
                </wp:positionH>
                <wp:positionV relativeFrom="paragraph">
                  <wp:posOffset>400050</wp:posOffset>
                </wp:positionV>
                <wp:extent cx="3853180" cy="632114"/>
                <wp:effectExtent l="19050" t="19050" r="13970" b="158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180" cy="6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7025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576EC" w14:textId="7362CADC" w:rsidR="00636E74" w:rsidRPr="00552AA3" w:rsidRDefault="00357056" w:rsidP="00552AA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36"/>
                              </w:rPr>
                            </w:pPr>
                            <w:r w:rsidRPr="00552AA3">
                              <w:rPr>
                                <w:rFonts w:ascii="Tempus Sans ITC" w:hAnsi="Tempus Sans ITC"/>
                                <w:b/>
                                <w:color w:val="002060"/>
                                <w:sz w:val="40"/>
                                <w:szCs w:val="52"/>
                              </w:rPr>
                              <w:t xml:space="preserve">YOM </w:t>
                            </w:r>
                            <w:r w:rsidR="008E5EB4" w:rsidRPr="00552AA3">
                              <w:rPr>
                                <w:rFonts w:ascii="Tempus Sans ITC" w:hAnsi="Tempus Sans ITC"/>
                                <w:b/>
                                <w:color w:val="002060"/>
                                <w:sz w:val="40"/>
                                <w:szCs w:val="52"/>
                              </w:rPr>
                              <w:t>T</w:t>
                            </w:r>
                            <w:r w:rsidR="00DD09FA" w:rsidRPr="00552AA3">
                              <w:rPr>
                                <w:rFonts w:ascii="Tempus Sans ITC" w:hAnsi="Tempus Sans ITC"/>
                                <w:b/>
                                <w:color w:val="002060"/>
                                <w:sz w:val="40"/>
                                <w:szCs w:val="52"/>
                              </w:rPr>
                              <w:t xml:space="preserve">EAM </w:t>
                            </w:r>
                            <w:r w:rsidR="00BF0253" w:rsidRPr="00552AA3">
                              <w:rPr>
                                <w:rFonts w:ascii="Tempus Sans ITC" w:hAnsi="Tempus Sans ITC"/>
                                <w:b/>
                                <w:color w:val="002060"/>
                                <w:sz w:val="40"/>
                                <w:szCs w:val="52"/>
                              </w:rPr>
                              <w:t>Philippines</w:t>
                            </w:r>
                            <w:r w:rsidR="00DD09FA" w:rsidRPr="00C01D0B">
                              <w:rPr>
                                <w:rFonts w:ascii="Engravers MT" w:hAnsi="Engravers MT"/>
                                <w:b/>
                                <w:color w:val="663300"/>
                                <w:sz w:val="44"/>
                                <w:szCs w:val="52"/>
                              </w:rPr>
                              <w:br/>
                            </w:r>
                            <w:r w:rsidR="00A53585" w:rsidRPr="00552AA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Ministry</w:t>
                            </w:r>
                            <w:r w:rsidR="00BB170C" w:rsidRPr="00552AA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6E74" w:rsidRPr="00552AA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Calendar</w:t>
                            </w:r>
                            <w:r w:rsidR="00212B98" w:rsidRPr="00552AA3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—</w:t>
                            </w:r>
                            <w:r w:rsidR="0043149F" w:rsidRPr="00552AA3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May 2</w:t>
                            </w:r>
                            <w:r w:rsidR="00CF25D2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43149F" w:rsidRPr="00552AA3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-June 1</w:t>
                            </w:r>
                            <w:r w:rsidR="00CF25D2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7BB024A1" w14:textId="77777777" w:rsidR="00CF72AD" w:rsidRPr="00CF72AD" w:rsidRDefault="00CF72AD" w:rsidP="00636E7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6A6A2" id="Text Box 8" o:spid="_x0000_s1038" type="#_x0000_t202" style="position:absolute;margin-left:207.15pt;margin-top:31.5pt;width:303.4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" strokecolor="#702500" strokeweight="2.75pt">
                <v:textbox>
                  <w:txbxContent>
                    <w:p w14:paraId="5B0576EC" w14:textId="7362CADC" w:rsidR="00636E74" w:rsidRPr="00552AA3" w:rsidRDefault="00357056" w:rsidP="00552AA3">
                      <w:pPr>
                        <w:jc w:val="center"/>
                        <w:rPr>
                          <w:b/>
                          <w:i/>
                          <w:sz w:val="28"/>
                          <w:szCs w:val="36"/>
                        </w:rPr>
                      </w:pPr>
                      <w:r w:rsidRPr="00552AA3">
                        <w:rPr>
                          <w:rFonts w:ascii="Tempus Sans ITC" w:hAnsi="Tempus Sans ITC"/>
                          <w:b/>
                          <w:color w:val="002060"/>
                          <w:sz w:val="40"/>
                          <w:szCs w:val="52"/>
                        </w:rPr>
                        <w:t xml:space="preserve">YOM </w:t>
                      </w:r>
                      <w:r w:rsidR="008E5EB4" w:rsidRPr="00552AA3">
                        <w:rPr>
                          <w:rFonts w:ascii="Tempus Sans ITC" w:hAnsi="Tempus Sans ITC"/>
                          <w:b/>
                          <w:color w:val="002060"/>
                          <w:sz w:val="40"/>
                          <w:szCs w:val="52"/>
                        </w:rPr>
                        <w:t>T</w:t>
                      </w:r>
                      <w:r w:rsidR="00DD09FA" w:rsidRPr="00552AA3">
                        <w:rPr>
                          <w:rFonts w:ascii="Tempus Sans ITC" w:hAnsi="Tempus Sans ITC"/>
                          <w:b/>
                          <w:color w:val="002060"/>
                          <w:sz w:val="40"/>
                          <w:szCs w:val="52"/>
                        </w:rPr>
                        <w:t xml:space="preserve">EAM </w:t>
                      </w:r>
                      <w:r w:rsidR="00BF0253" w:rsidRPr="00552AA3">
                        <w:rPr>
                          <w:rFonts w:ascii="Tempus Sans ITC" w:hAnsi="Tempus Sans ITC"/>
                          <w:b/>
                          <w:color w:val="002060"/>
                          <w:sz w:val="40"/>
                          <w:szCs w:val="52"/>
                        </w:rPr>
                        <w:t>Philippines</w:t>
                      </w:r>
                      <w:r w:rsidR="00DD09FA" w:rsidRPr="00C01D0B">
                        <w:rPr>
                          <w:rFonts w:ascii="Engravers MT" w:hAnsi="Engravers MT"/>
                          <w:b/>
                          <w:color w:val="663300"/>
                          <w:sz w:val="44"/>
                          <w:szCs w:val="52"/>
                        </w:rPr>
                        <w:br/>
                      </w:r>
                      <w:r w:rsidR="00A53585" w:rsidRPr="00552AA3">
                        <w:rPr>
                          <w:b/>
                          <w:i/>
                          <w:sz w:val="24"/>
                          <w:szCs w:val="24"/>
                        </w:rPr>
                        <w:t>Ministry</w:t>
                      </w:r>
                      <w:r w:rsidR="00BB170C" w:rsidRPr="00552AA3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36E74" w:rsidRPr="00552AA3">
                        <w:rPr>
                          <w:b/>
                          <w:i/>
                          <w:sz w:val="24"/>
                          <w:szCs w:val="24"/>
                        </w:rPr>
                        <w:t>Calendar</w:t>
                      </w:r>
                      <w:r w:rsidR="00212B98" w:rsidRPr="00552AA3">
                        <w:rPr>
                          <w:b/>
                          <w:iCs/>
                          <w:sz w:val="24"/>
                          <w:szCs w:val="24"/>
                        </w:rPr>
                        <w:t>—</w:t>
                      </w:r>
                      <w:r w:rsidR="0043149F" w:rsidRPr="00552AA3">
                        <w:rPr>
                          <w:b/>
                          <w:iCs/>
                          <w:sz w:val="24"/>
                          <w:szCs w:val="24"/>
                        </w:rPr>
                        <w:t>May 2</w:t>
                      </w:r>
                      <w:r w:rsidR="00CF25D2">
                        <w:rPr>
                          <w:b/>
                          <w:iCs/>
                          <w:sz w:val="24"/>
                          <w:szCs w:val="24"/>
                        </w:rPr>
                        <w:t>1</w:t>
                      </w:r>
                      <w:r w:rsidR="0043149F" w:rsidRPr="00552AA3">
                        <w:rPr>
                          <w:b/>
                          <w:iCs/>
                          <w:sz w:val="24"/>
                          <w:szCs w:val="24"/>
                        </w:rPr>
                        <w:t>-June 1</w:t>
                      </w:r>
                      <w:r w:rsidR="00CF25D2">
                        <w:rPr>
                          <w:b/>
                          <w:iCs/>
                          <w:sz w:val="24"/>
                          <w:szCs w:val="24"/>
                        </w:rPr>
                        <w:t>6</w:t>
                      </w:r>
                    </w:p>
                    <w:p w14:paraId="7BB024A1" w14:textId="77777777" w:rsidR="00CF72AD" w:rsidRPr="00CF72AD" w:rsidRDefault="00CF72AD" w:rsidP="00636E74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056" w:rsidRPr="00357056">
        <w:rPr>
          <w:sz w:val="24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A619C" wp14:editId="03C3C013">
                <wp:simplePos x="0" y="0"/>
                <wp:positionH relativeFrom="margin">
                  <wp:posOffset>8043545</wp:posOffset>
                </wp:positionH>
                <wp:positionV relativeFrom="margin">
                  <wp:posOffset>6463121</wp:posOffset>
                </wp:positionV>
                <wp:extent cx="949960" cy="480060"/>
                <wp:effectExtent l="19050" t="19050" r="2159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7025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967E55" w14:textId="493111CC" w:rsidR="00C60855" w:rsidRDefault="003375B0" w:rsidP="00DD5D5D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 w:rsidRPr="00A005D5">
                              <w:rPr>
                                <w:b w:val="0"/>
                                <w:sz w:val="48"/>
                                <w:szCs w:val="48"/>
                              </w:rPr>
                              <w:t>20</w:t>
                            </w:r>
                            <w:r w:rsidR="00F266BC">
                              <w:rPr>
                                <w:b w:val="0"/>
                                <w:sz w:val="48"/>
                                <w:szCs w:val="48"/>
                              </w:rPr>
                              <w:t>2</w:t>
                            </w:r>
                            <w:r w:rsidR="00552AA3">
                              <w:rPr>
                                <w:b w:val="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619C" id="Rectangle 4" o:spid="_x0000_s1039" style="position:absolute;margin-left:633.35pt;margin-top:508.9pt;width:74.8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" strokecolor="#702500" strokeweight="2.75pt">
                <v:textbox inset="5pt,5pt,5pt,5pt">
                  <w:txbxContent>
                    <w:p w14:paraId="37967E55" w14:textId="493111CC" w:rsidR="00C60855" w:rsidRDefault="003375B0" w:rsidP="00DD5D5D">
                      <w:pPr>
                        <w:pStyle w:val="BoxesHeading1"/>
                        <w:rPr>
                          <w:b w:val="0"/>
                        </w:rPr>
                      </w:pPr>
                      <w:r w:rsidRPr="00A005D5">
                        <w:rPr>
                          <w:b w:val="0"/>
                          <w:sz w:val="48"/>
                          <w:szCs w:val="48"/>
                        </w:rPr>
                        <w:t>20</w:t>
                      </w:r>
                      <w:r w:rsidR="00F266BC">
                        <w:rPr>
                          <w:b w:val="0"/>
                          <w:sz w:val="48"/>
                          <w:szCs w:val="48"/>
                        </w:rPr>
                        <w:t>2</w:t>
                      </w:r>
                      <w:r w:rsidR="00552AA3">
                        <w:rPr>
                          <w:b w:val="0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57056" w:rsidRPr="00357056">
        <w:rPr>
          <w:sz w:val="24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498C0F" wp14:editId="742F90E1">
                <wp:simplePos x="0" y="0"/>
                <wp:positionH relativeFrom="margin">
                  <wp:posOffset>5443</wp:posOffset>
                </wp:positionH>
                <wp:positionV relativeFrom="margin">
                  <wp:posOffset>201386</wp:posOffset>
                </wp:positionV>
                <wp:extent cx="9097645" cy="6639197"/>
                <wp:effectExtent l="38100" t="38100" r="46355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7645" cy="6639197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822B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4C2DA" id="Rectangle 2" o:spid="_x0000_s1026" style="position:absolute;margin-left:.45pt;margin-top:15.85pt;width:716.35pt;height:5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" filled="f" strokecolor="#822b00" strokeweight="6pt">
                <v:stroke linestyle="thickBetweenThin"/>
                <w10:wrap anchorx="margin" anchory="margin"/>
              </v:rect>
            </w:pict>
          </mc:Fallback>
        </mc:AlternateContent>
      </w:r>
    </w:p>
    <w:sectPr w:rsidR="00AC55DC" w:rsidRPr="00357056">
      <w:headerReference w:type="even" r:id="rId11"/>
      <w:headerReference w:type="first" r:id="rId12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7EFF" w14:textId="77777777" w:rsidR="00F120ED" w:rsidRDefault="00F120ED">
      <w:r>
        <w:separator/>
      </w:r>
    </w:p>
  </w:endnote>
  <w:endnote w:type="continuationSeparator" w:id="0">
    <w:p w14:paraId="54EE548F" w14:textId="77777777" w:rsidR="00F120ED" w:rsidRDefault="00F1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5F29" w14:textId="77777777" w:rsidR="00F120ED" w:rsidRDefault="00F120ED">
      <w:r>
        <w:separator/>
      </w:r>
    </w:p>
  </w:footnote>
  <w:footnote w:type="continuationSeparator" w:id="0">
    <w:p w14:paraId="6A721E54" w14:textId="77777777" w:rsidR="00F120ED" w:rsidRDefault="00F1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D790" w14:textId="77777777" w:rsidR="00EA0E90" w:rsidRDefault="00042152">
    <w:pPr>
      <w:pStyle w:val="Header"/>
    </w:pPr>
    <w:r>
      <w:rPr>
        <w:noProof/>
      </w:rPr>
      <w:pict w14:anchorId="6C607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SMT Watermark landscap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793E" w14:textId="77777777" w:rsidR="00EA0E90" w:rsidRDefault="00042152">
    <w:pPr>
      <w:pStyle w:val="Header"/>
    </w:pPr>
    <w:r>
      <w:rPr>
        <w:noProof/>
      </w:rPr>
      <w:pict w14:anchorId="4BC83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margin-left:0;margin-top:0;width:11in;height:612pt;z-index:-251659264;mso-position-horizontal:center;mso-position-horizontal-relative:margin;mso-position-vertical:center;mso-position-vertical-relative:margin" o:allowincell="f">
          <v:imagedata r:id="rId1" o:title="SMT Watermark landscap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54F"/>
    <w:multiLevelType w:val="hybridMultilevel"/>
    <w:tmpl w:val="C63A2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22B19"/>
    <w:multiLevelType w:val="hybridMultilevel"/>
    <w:tmpl w:val="2E8E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61FB"/>
    <w:multiLevelType w:val="hybridMultilevel"/>
    <w:tmpl w:val="5CA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94922"/>
    <w:multiLevelType w:val="hybridMultilevel"/>
    <w:tmpl w:val="E39A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2FD9"/>
    <w:multiLevelType w:val="hybridMultilevel"/>
    <w:tmpl w:val="EB84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679F1"/>
    <w:multiLevelType w:val="hybridMultilevel"/>
    <w:tmpl w:val="A852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C1804"/>
    <w:multiLevelType w:val="hybridMultilevel"/>
    <w:tmpl w:val="2392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10D6"/>
    <w:multiLevelType w:val="hybridMultilevel"/>
    <w:tmpl w:val="7D5EF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E63"/>
    <w:multiLevelType w:val="hybridMultilevel"/>
    <w:tmpl w:val="37D4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41945"/>
    <w:multiLevelType w:val="hybridMultilevel"/>
    <w:tmpl w:val="671C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E5E2A"/>
    <w:multiLevelType w:val="hybridMultilevel"/>
    <w:tmpl w:val="60DC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241D4"/>
    <w:multiLevelType w:val="hybridMultilevel"/>
    <w:tmpl w:val="2870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078B4"/>
    <w:multiLevelType w:val="hybridMultilevel"/>
    <w:tmpl w:val="E88E1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101D"/>
    <w:multiLevelType w:val="hybridMultilevel"/>
    <w:tmpl w:val="AA00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5E4F"/>
    <w:multiLevelType w:val="hybridMultilevel"/>
    <w:tmpl w:val="DF2C549C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078778">
    <w:abstractNumId w:val="12"/>
  </w:num>
  <w:num w:numId="2" w16cid:durableId="438768137">
    <w:abstractNumId w:val="7"/>
  </w:num>
  <w:num w:numId="3" w16cid:durableId="1089229757">
    <w:abstractNumId w:val="0"/>
  </w:num>
  <w:num w:numId="4" w16cid:durableId="1164585849">
    <w:abstractNumId w:val="14"/>
  </w:num>
  <w:num w:numId="5" w16cid:durableId="2089493324">
    <w:abstractNumId w:val="6"/>
  </w:num>
  <w:num w:numId="6" w16cid:durableId="1845195345">
    <w:abstractNumId w:val="11"/>
  </w:num>
  <w:num w:numId="7" w16cid:durableId="1242057730">
    <w:abstractNumId w:val="4"/>
  </w:num>
  <w:num w:numId="8" w16cid:durableId="409810608">
    <w:abstractNumId w:val="5"/>
  </w:num>
  <w:num w:numId="9" w16cid:durableId="2061435578">
    <w:abstractNumId w:val="9"/>
  </w:num>
  <w:num w:numId="10" w16cid:durableId="1964387318">
    <w:abstractNumId w:val="3"/>
  </w:num>
  <w:num w:numId="11" w16cid:durableId="1945916762">
    <w:abstractNumId w:val="2"/>
  </w:num>
  <w:num w:numId="12" w16cid:durableId="1235898368">
    <w:abstractNumId w:val="13"/>
  </w:num>
  <w:num w:numId="13" w16cid:durableId="979580958">
    <w:abstractNumId w:val="1"/>
  </w:num>
  <w:num w:numId="14" w16cid:durableId="723214797">
    <w:abstractNumId w:val="8"/>
  </w:num>
  <w:num w:numId="15" w16cid:durableId="999772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>
      <o:colormru v:ext="edit" colors="#c60,#fc6,#822b00,#7025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55"/>
    <w:rsid w:val="000025D7"/>
    <w:rsid w:val="000063CD"/>
    <w:rsid w:val="0000655A"/>
    <w:rsid w:val="00007239"/>
    <w:rsid w:val="0001646A"/>
    <w:rsid w:val="000177C4"/>
    <w:rsid w:val="00020D54"/>
    <w:rsid w:val="00042152"/>
    <w:rsid w:val="00042DF0"/>
    <w:rsid w:val="00042E13"/>
    <w:rsid w:val="00044FAF"/>
    <w:rsid w:val="00044FF4"/>
    <w:rsid w:val="0004734B"/>
    <w:rsid w:val="0005527E"/>
    <w:rsid w:val="000576FD"/>
    <w:rsid w:val="000602FA"/>
    <w:rsid w:val="0006331B"/>
    <w:rsid w:val="00067386"/>
    <w:rsid w:val="00067D02"/>
    <w:rsid w:val="000741B4"/>
    <w:rsid w:val="00074AA5"/>
    <w:rsid w:val="000776CE"/>
    <w:rsid w:val="00084C86"/>
    <w:rsid w:val="000854DB"/>
    <w:rsid w:val="00087669"/>
    <w:rsid w:val="000918C2"/>
    <w:rsid w:val="00093E6E"/>
    <w:rsid w:val="000947D4"/>
    <w:rsid w:val="00096A3D"/>
    <w:rsid w:val="00096A73"/>
    <w:rsid w:val="000A0305"/>
    <w:rsid w:val="000A191F"/>
    <w:rsid w:val="000A372B"/>
    <w:rsid w:val="000A38BD"/>
    <w:rsid w:val="000A41EF"/>
    <w:rsid w:val="000A6C17"/>
    <w:rsid w:val="000A7967"/>
    <w:rsid w:val="000B21F0"/>
    <w:rsid w:val="000C0A9E"/>
    <w:rsid w:val="000C1468"/>
    <w:rsid w:val="000C3B65"/>
    <w:rsid w:val="000C4204"/>
    <w:rsid w:val="000C58EB"/>
    <w:rsid w:val="000C59C3"/>
    <w:rsid w:val="000C77EB"/>
    <w:rsid w:val="000D48FC"/>
    <w:rsid w:val="000D7069"/>
    <w:rsid w:val="000E0F31"/>
    <w:rsid w:val="000E2EB2"/>
    <w:rsid w:val="000E592D"/>
    <w:rsid w:val="000E5A79"/>
    <w:rsid w:val="000E65CE"/>
    <w:rsid w:val="000E65E3"/>
    <w:rsid w:val="000E706C"/>
    <w:rsid w:val="000F4173"/>
    <w:rsid w:val="000F431B"/>
    <w:rsid w:val="000F4EB1"/>
    <w:rsid w:val="000F79BA"/>
    <w:rsid w:val="00100A8C"/>
    <w:rsid w:val="00101FCE"/>
    <w:rsid w:val="00105B52"/>
    <w:rsid w:val="00106A02"/>
    <w:rsid w:val="001072C7"/>
    <w:rsid w:val="001120B2"/>
    <w:rsid w:val="00114A7C"/>
    <w:rsid w:val="00114BBD"/>
    <w:rsid w:val="00116269"/>
    <w:rsid w:val="001279F7"/>
    <w:rsid w:val="0013044A"/>
    <w:rsid w:val="001335F8"/>
    <w:rsid w:val="00134399"/>
    <w:rsid w:val="00141254"/>
    <w:rsid w:val="0014212C"/>
    <w:rsid w:val="001434AB"/>
    <w:rsid w:val="00144E5D"/>
    <w:rsid w:val="00150CC0"/>
    <w:rsid w:val="00151D69"/>
    <w:rsid w:val="001521AB"/>
    <w:rsid w:val="0015300C"/>
    <w:rsid w:val="0015348A"/>
    <w:rsid w:val="00153B8C"/>
    <w:rsid w:val="0015534A"/>
    <w:rsid w:val="001556A9"/>
    <w:rsid w:val="00155845"/>
    <w:rsid w:val="001573DA"/>
    <w:rsid w:val="0016647D"/>
    <w:rsid w:val="001741DB"/>
    <w:rsid w:val="00174FA7"/>
    <w:rsid w:val="00175108"/>
    <w:rsid w:val="00175C71"/>
    <w:rsid w:val="001766FB"/>
    <w:rsid w:val="001777DD"/>
    <w:rsid w:val="00177F29"/>
    <w:rsid w:val="0018090D"/>
    <w:rsid w:val="00181AE9"/>
    <w:rsid w:val="00182231"/>
    <w:rsid w:val="00183698"/>
    <w:rsid w:val="00186D97"/>
    <w:rsid w:val="001873C0"/>
    <w:rsid w:val="00187E38"/>
    <w:rsid w:val="001978CF"/>
    <w:rsid w:val="00197D52"/>
    <w:rsid w:val="001B1573"/>
    <w:rsid w:val="001B16CA"/>
    <w:rsid w:val="001B2B90"/>
    <w:rsid w:val="001B4307"/>
    <w:rsid w:val="001B6A31"/>
    <w:rsid w:val="001B7B45"/>
    <w:rsid w:val="001C54B6"/>
    <w:rsid w:val="001C5974"/>
    <w:rsid w:val="001D1A1D"/>
    <w:rsid w:val="001D2A81"/>
    <w:rsid w:val="001D31C8"/>
    <w:rsid w:val="001D438F"/>
    <w:rsid w:val="001D43E2"/>
    <w:rsid w:val="001D5F67"/>
    <w:rsid w:val="001E11B4"/>
    <w:rsid w:val="001E3F27"/>
    <w:rsid w:val="001F3515"/>
    <w:rsid w:val="001F4EA2"/>
    <w:rsid w:val="002004DA"/>
    <w:rsid w:val="00202138"/>
    <w:rsid w:val="00204FA1"/>
    <w:rsid w:val="002106FA"/>
    <w:rsid w:val="00212B98"/>
    <w:rsid w:val="00212D61"/>
    <w:rsid w:val="00213070"/>
    <w:rsid w:val="002157ED"/>
    <w:rsid w:val="00222B27"/>
    <w:rsid w:val="00223862"/>
    <w:rsid w:val="00224ED8"/>
    <w:rsid w:val="002252C5"/>
    <w:rsid w:val="002263B9"/>
    <w:rsid w:val="002264DB"/>
    <w:rsid w:val="002273DF"/>
    <w:rsid w:val="00227589"/>
    <w:rsid w:val="00227FC3"/>
    <w:rsid w:val="0023116E"/>
    <w:rsid w:val="002333E1"/>
    <w:rsid w:val="00234EB8"/>
    <w:rsid w:val="00236B8F"/>
    <w:rsid w:val="0024452E"/>
    <w:rsid w:val="0025029B"/>
    <w:rsid w:val="00251EE2"/>
    <w:rsid w:val="00252EB5"/>
    <w:rsid w:val="00252F9E"/>
    <w:rsid w:val="00256294"/>
    <w:rsid w:val="0025672E"/>
    <w:rsid w:val="002627E9"/>
    <w:rsid w:val="00264024"/>
    <w:rsid w:val="00264C7C"/>
    <w:rsid w:val="00270AC2"/>
    <w:rsid w:val="00271729"/>
    <w:rsid w:val="00273C84"/>
    <w:rsid w:val="00276B73"/>
    <w:rsid w:val="002773FD"/>
    <w:rsid w:val="0028241A"/>
    <w:rsid w:val="002831DD"/>
    <w:rsid w:val="00284F3E"/>
    <w:rsid w:val="00291857"/>
    <w:rsid w:val="00292704"/>
    <w:rsid w:val="00292796"/>
    <w:rsid w:val="00292916"/>
    <w:rsid w:val="00292A2C"/>
    <w:rsid w:val="0029364C"/>
    <w:rsid w:val="002943DA"/>
    <w:rsid w:val="002A1EA9"/>
    <w:rsid w:val="002A226B"/>
    <w:rsid w:val="002A2953"/>
    <w:rsid w:val="002A296C"/>
    <w:rsid w:val="002A553D"/>
    <w:rsid w:val="002B05FD"/>
    <w:rsid w:val="002B0E2B"/>
    <w:rsid w:val="002B2D6E"/>
    <w:rsid w:val="002B4818"/>
    <w:rsid w:val="002B4AED"/>
    <w:rsid w:val="002C1174"/>
    <w:rsid w:val="002C1482"/>
    <w:rsid w:val="002C1AD6"/>
    <w:rsid w:val="002C40FF"/>
    <w:rsid w:val="002D0B99"/>
    <w:rsid w:val="002D1668"/>
    <w:rsid w:val="002D5B45"/>
    <w:rsid w:val="002D6FFC"/>
    <w:rsid w:val="002D7830"/>
    <w:rsid w:val="002E0A17"/>
    <w:rsid w:val="002E10FF"/>
    <w:rsid w:val="002E2B47"/>
    <w:rsid w:val="002E3D43"/>
    <w:rsid w:val="002E49DA"/>
    <w:rsid w:val="002E4CD6"/>
    <w:rsid w:val="002E582F"/>
    <w:rsid w:val="002F025E"/>
    <w:rsid w:val="002F1ACE"/>
    <w:rsid w:val="002F35F1"/>
    <w:rsid w:val="002F4B52"/>
    <w:rsid w:val="002F52F9"/>
    <w:rsid w:val="002F538E"/>
    <w:rsid w:val="002F6537"/>
    <w:rsid w:val="002F7E95"/>
    <w:rsid w:val="003006B8"/>
    <w:rsid w:val="00301B0F"/>
    <w:rsid w:val="00305B86"/>
    <w:rsid w:val="003063EF"/>
    <w:rsid w:val="00306F3E"/>
    <w:rsid w:val="003071AA"/>
    <w:rsid w:val="003110E1"/>
    <w:rsid w:val="00312D3D"/>
    <w:rsid w:val="003131DE"/>
    <w:rsid w:val="00313E71"/>
    <w:rsid w:val="0031545D"/>
    <w:rsid w:val="00321231"/>
    <w:rsid w:val="00323BF1"/>
    <w:rsid w:val="003300FE"/>
    <w:rsid w:val="00330910"/>
    <w:rsid w:val="00330B14"/>
    <w:rsid w:val="00333516"/>
    <w:rsid w:val="00335CB9"/>
    <w:rsid w:val="003368FA"/>
    <w:rsid w:val="003375B0"/>
    <w:rsid w:val="003413D9"/>
    <w:rsid w:val="0034195A"/>
    <w:rsid w:val="00342D57"/>
    <w:rsid w:val="00345175"/>
    <w:rsid w:val="00345590"/>
    <w:rsid w:val="003460FE"/>
    <w:rsid w:val="0034708B"/>
    <w:rsid w:val="0035004D"/>
    <w:rsid w:val="00350B98"/>
    <w:rsid w:val="00355F47"/>
    <w:rsid w:val="00357056"/>
    <w:rsid w:val="00360AEA"/>
    <w:rsid w:val="00363F15"/>
    <w:rsid w:val="00364604"/>
    <w:rsid w:val="003652B2"/>
    <w:rsid w:val="0036579F"/>
    <w:rsid w:val="0036662F"/>
    <w:rsid w:val="00370677"/>
    <w:rsid w:val="00370920"/>
    <w:rsid w:val="00370B40"/>
    <w:rsid w:val="00374B7D"/>
    <w:rsid w:val="00382FF9"/>
    <w:rsid w:val="003945D1"/>
    <w:rsid w:val="00395EC9"/>
    <w:rsid w:val="003A2117"/>
    <w:rsid w:val="003A2C40"/>
    <w:rsid w:val="003A3569"/>
    <w:rsid w:val="003A5897"/>
    <w:rsid w:val="003B2E65"/>
    <w:rsid w:val="003B355A"/>
    <w:rsid w:val="003C0579"/>
    <w:rsid w:val="003C21F5"/>
    <w:rsid w:val="003C2A61"/>
    <w:rsid w:val="003C3779"/>
    <w:rsid w:val="003C555B"/>
    <w:rsid w:val="003C716E"/>
    <w:rsid w:val="003D2155"/>
    <w:rsid w:val="003D6CE6"/>
    <w:rsid w:val="003E1D58"/>
    <w:rsid w:val="003E55A6"/>
    <w:rsid w:val="003F199D"/>
    <w:rsid w:val="003F1F24"/>
    <w:rsid w:val="003F6137"/>
    <w:rsid w:val="003F7605"/>
    <w:rsid w:val="003F77DB"/>
    <w:rsid w:val="0040347F"/>
    <w:rsid w:val="00405927"/>
    <w:rsid w:val="00411FFD"/>
    <w:rsid w:val="0041259D"/>
    <w:rsid w:val="00412B7D"/>
    <w:rsid w:val="00414F6F"/>
    <w:rsid w:val="004159F4"/>
    <w:rsid w:val="00420224"/>
    <w:rsid w:val="004235B6"/>
    <w:rsid w:val="00424BF9"/>
    <w:rsid w:val="00425E8F"/>
    <w:rsid w:val="004311F9"/>
    <w:rsid w:val="0043149F"/>
    <w:rsid w:val="00431F9B"/>
    <w:rsid w:val="0043461C"/>
    <w:rsid w:val="00434695"/>
    <w:rsid w:val="00434CCD"/>
    <w:rsid w:val="00437D14"/>
    <w:rsid w:val="004403CF"/>
    <w:rsid w:val="00443FA7"/>
    <w:rsid w:val="0044579A"/>
    <w:rsid w:val="0044581E"/>
    <w:rsid w:val="0044658E"/>
    <w:rsid w:val="004465D2"/>
    <w:rsid w:val="004530C8"/>
    <w:rsid w:val="00454A69"/>
    <w:rsid w:val="00460F55"/>
    <w:rsid w:val="00462549"/>
    <w:rsid w:val="00470959"/>
    <w:rsid w:val="00471A2D"/>
    <w:rsid w:val="004723DF"/>
    <w:rsid w:val="00474B07"/>
    <w:rsid w:val="004770BA"/>
    <w:rsid w:val="0047749E"/>
    <w:rsid w:val="00485D0B"/>
    <w:rsid w:val="00485E7A"/>
    <w:rsid w:val="00486155"/>
    <w:rsid w:val="00492467"/>
    <w:rsid w:val="00494F41"/>
    <w:rsid w:val="00496A4A"/>
    <w:rsid w:val="004A5707"/>
    <w:rsid w:val="004B0AB6"/>
    <w:rsid w:val="004B4CB2"/>
    <w:rsid w:val="004B5735"/>
    <w:rsid w:val="004B720D"/>
    <w:rsid w:val="004C0327"/>
    <w:rsid w:val="004C34CE"/>
    <w:rsid w:val="004C49D0"/>
    <w:rsid w:val="004C53AC"/>
    <w:rsid w:val="004C5536"/>
    <w:rsid w:val="004D1481"/>
    <w:rsid w:val="004D22A3"/>
    <w:rsid w:val="004D341F"/>
    <w:rsid w:val="004D6B4B"/>
    <w:rsid w:val="004E0C15"/>
    <w:rsid w:val="004E4035"/>
    <w:rsid w:val="004E5730"/>
    <w:rsid w:val="004F21CD"/>
    <w:rsid w:val="004F4E3D"/>
    <w:rsid w:val="004F5B0B"/>
    <w:rsid w:val="004F6F5C"/>
    <w:rsid w:val="004F7038"/>
    <w:rsid w:val="00500BE1"/>
    <w:rsid w:val="005043CA"/>
    <w:rsid w:val="005113A6"/>
    <w:rsid w:val="0051220C"/>
    <w:rsid w:val="00514A60"/>
    <w:rsid w:val="0052039B"/>
    <w:rsid w:val="005249DE"/>
    <w:rsid w:val="00532ED0"/>
    <w:rsid w:val="00535CB1"/>
    <w:rsid w:val="00536412"/>
    <w:rsid w:val="0054056E"/>
    <w:rsid w:val="005406E8"/>
    <w:rsid w:val="00541A83"/>
    <w:rsid w:val="0054209E"/>
    <w:rsid w:val="005426C7"/>
    <w:rsid w:val="00551FF1"/>
    <w:rsid w:val="00552AA3"/>
    <w:rsid w:val="00553EBA"/>
    <w:rsid w:val="00554F97"/>
    <w:rsid w:val="0055701A"/>
    <w:rsid w:val="005651E2"/>
    <w:rsid w:val="005653D5"/>
    <w:rsid w:val="00571ABC"/>
    <w:rsid w:val="005761B3"/>
    <w:rsid w:val="005802E5"/>
    <w:rsid w:val="00580FA8"/>
    <w:rsid w:val="00581FA2"/>
    <w:rsid w:val="00582F83"/>
    <w:rsid w:val="00585878"/>
    <w:rsid w:val="00587169"/>
    <w:rsid w:val="005950C5"/>
    <w:rsid w:val="00597D90"/>
    <w:rsid w:val="005A112D"/>
    <w:rsid w:val="005A1530"/>
    <w:rsid w:val="005A3A8C"/>
    <w:rsid w:val="005A68C9"/>
    <w:rsid w:val="005A6EB6"/>
    <w:rsid w:val="005B3D8C"/>
    <w:rsid w:val="005B40FF"/>
    <w:rsid w:val="005C2C86"/>
    <w:rsid w:val="005C45D6"/>
    <w:rsid w:val="005D01C4"/>
    <w:rsid w:val="005D342D"/>
    <w:rsid w:val="005D4C4A"/>
    <w:rsid w:val="005D5072"/>
    <w:rsid w:val="005D5539"/>
    <w:rsid w:val="005D5F38"/>
    <w:rsid w:val="005D61ED"/>
    <w:rsid w:val="005D74FA"/>
    <w:rsid w:val="005D7EBC"/>
    <w:rsid w:val="005E0A17"/>
    <w:rsid w:val="005E1281"/>
    <w:rsid w:val="005E3297"/>
    <w:rsid w:val="005E3516"/>
    <w:rsid w:val="005E4652"/>
    <w:rsid w:val="005E55CE"/>
    <w:rsid w:val="005E78A2"/>
    <w:rsid w:val="005F301A"/>
    <w:rsid w:val="005F4C4C"/>
    <w:rsid w:val="005F54C9"/>
    <w:rsid w:val="005F5991"/>
    <w:rsid w:val="005F7929"/>
    <w:rsid w:val="00600CAD"/>
    <w:rsid w:val="00601A1F"/>
    <w:rsid w:val="00607562"/>
    <w:rsid w:val="0060768A"/>
    <w:rsid w:val="00607B2E"/>
    <w:rsid w:val="00613461"/>
    <w:rsid w:val="006157C5"/>
    <w:rsid w:val="0062129F"/>
    <w:rsid w:val="006221D7"/>
    <w:rsid w:val="00625B81"/>
    <w:rsid w:val="00626E39"/>
    <w:rsid w:val="00627544"/>
    <w:rsid w:val="0063105A"/>
    <w:rsid w:val="00636E74"/>
    <w:rsid w:val="006414CB"/>
    <w:rsid w:val="00641E57"/>
    <w:rsid w:val="00643A7A"/>
    <w:rsid w:val="006454A5"/>
    <w:rsid w:val="00645656"/>
    <w:rsid w:val="00647F34"/>
    <w:rsid w:val="00655B74"/>
    <w:rsid w:val="0065630C"/>
    <w:rsid w:val="00656DBF"/>
    <w:rsid w:val="00657A65"/>
    <w:rsid w:val="00657C9B"/>
    <w:rsid w:val="00660E79"/>
    <w:rsid w:val="00661AFB"/>
    <w:rsid w:val="00661B3E"/>
    <w:rsid w:val="006639EC"/>
    <w:rsid w:val="006646A2"/>
    <w:rsid w:val="0066501F"/>
    <w:rsid w:val="00667379"/>
    <w:rsid w:val="00672035"/>
    <w:rsid w:val="0067640E"/>
    <w:rsid w:val="00680DA0"/>
    <w:rsid w:val="00685899"/>
    <w:rsid w:val="00690B18"/>
    <w:rsid w:val="006969EB"/>
    <w:rsid w:val="006A04DA"/>
    <w:rsid w:val="006A0777"/>
    <w:rsid w:val="006A2F92"/>
    <w:rsid w:val="006A584D"/>
    <w:rsid w:val="006A5D16"/>
    <w:rsid w:val="006A6932"/>
    <w:rsid w:val="006A7827"/>
    <w:rsid w:val="006B2EEE"/>
    <w:rsid w:val="006B40DF"/>
    <w:rsid w:val="006B43D0"/>
    <w:rsid w:val="006C35DE"/>
    <w:rsid w:val="006C3C8B"/>
    <w:rsid w:val="006C6BE4"/>
    <w:rsid w:val="006D00F0"/>
    <w:rsid w:val="006D25FD"/>
    <w:rsid w:val="006D30E2"/>
    <w:rsid w:val="006D5382"/>
    <w:rsid w:val="006D7591"/>
    <w:rsid w:val="006E1000"/>
    <w:rsid w:val="006E47EC"/>
    <w:rsid w:val="006E4A51"/>
    <w:rsid w:val="006E57EC"/>
    <w:rsid w:val="006F1791"/>
    <w:rsid w:val="007006C1"/>
    <w:rsid w:val="0070126D"/>
    <w:rsid w:val="007050C3"/>
    <w:rsid w:val="007070E0"/>
    <w:rsid w:val="00707CDC"/>
    <w:rsid w:val="007104FC"/>
    <w:rsid w:val="007117B6"/>
    <w:rsid w:val="00712B54"/>
    <w:rsid w:val="007143C9"/>
    <w:rsid w:val="00714F42"/>
    <w:rsid w:val="00721519"/>
    <w:rsid w:val="00722007"/>
    <w:rsid w:val="00731CAA"/>
    <w:rsid w:val="00731F90"/>
    <w:rsid w:val="007333EC"/>
    <w:rsid w:val="0073617F"/>
    <w:rsid w:val="00736C98"/>
    <w:rsid w:val="00736F31"/>
    <w:rsid w:val="00737CFE"/>
    <w:rsid w:val="007438B7"/>
    <w:rsid w:val="007457A9"/>
    <w:rsid w:val="007506A9"/>
    <w:rsid w:val="007542E6"/>
    <w:rsid w:val="0075531C"/>
    <w:rsid w:val="00755E48"/>
    <w:rsid w:val="007576C5"/>
    <w:rsid w:val="00765E79"/>
    <w:rsid w:val="00774901"/>
    <w:rsid w:val="00776115"/>
    <w:rsid w:val="00777594"/>
    <w:rsid w:val="0077785D"/>
    <w:rsid w:val="00781136"/>
    <w:rsid w:val="00781831"/>
    <w:rsid w:val="007821FA"/>
    <w:rsid w:val="00785E8A"/>
    <w:rsid w:val="00786896"/>
    <w:rsid w:val="007908AD"/>
    <w:rsid w:val="00790A81"/>
    <w:rsid w:val="00790EC2"/>
    <w:rsid w:val="00791C31"/>
    <w:rsid w:val="00792620"/>
    <w:rsid w:val="00792E63"/>
    <w:rsid w:val="0079338B"/>
    <w:rsid w:val="00797060"/>
    <w:rsid w:val="007A35A2"/>
    <w:rsid w:val="007A3BED"/>
    <w:rsid w:val="007B0E55"/>
    <w:rsid w:val="007B2D94"/>
    <w:rsid w:val="007B69B6"/>
    <w:rsid w:val="007B6AF7"/>
    <w:rsid w:val="007B758D"/>
    <w:rsid w:val="007C10DF"/>
    <w:rsid w:val="007C29FC"/>
    <w:rsid w:val="007C2E04"/>
    <w:rsid w:val="007C2EF5"/>
    <w:rsid w:val="007C5316"/>
    <w:rsid w:val="007C548A"/>
    <w:rsid w:val="007C6E05"/>
    <w:rsid w:val="007C70B7"/>
    <w:rsid w:val="007D1F89"/>
    <w:rsid w:val="007D2316"/>
    <w:rsid w:val="007D31AC"/>
    <w:rsid w:val="007D3219"/>
    <w:rsid w:val="007D48EB"/>
    <w:rsid w:val="007D7A26"/>
    <w:rsid w:val="007E125D"/>
    <w:rsid w:val="007E575E"/>
    <w:rsid w:val="007F063B"/>
    <w:rsid w:val="007F3925"/>
    <w:rsid w:val="007F49AB"/>
    <w:rsid w:val="007F5094"/>
    <w:rsid w:val="007F7F1D"/>
    <w:rsid w:val="00806808"/>
    <w:rsid w:val="008075E5"/>
    <w:rsid w:val="008112EC"/>
    <w:rsid w:val="00812CBA"/>
    <w:rsid w:val="00813ABD"/>
    <w:rsid w:val="00813F3D"/>
    <w:rsid w:val="00814144"/>
    <w:rsid w:val="00816199"/>
    <w:rsid w:val="008162AB"/>
    <w:rsid w:val="0081685F"/>
    <w:rsid w:val="0082624F"/>
    <w:rsid w:val="0083018F"/>
    <w:rsid w:val="00830AE5"/>
    <w:rsid w:val="00830B7A"/>
    <w:rsid w:val="00830B7D"/>
    <w:rsid w:val="0083403C"/>
    <w:rsid w:val="00834235"/>
    <w:rsid w:val="00835D1A"/>
    <w:rsid w:val="008361CE"/>
    <w:rsid w:val="00837C56"/>
    <w:rsid w:val="008418DF"/>
    <w:rsid w:val="00842850"/>
    <w:rsid w:val="00842BB1"/>
    <w:rsid w:val="0084597A"/>
    <w:rsid w:val="008467B2"/>
    <w:rsid w:val="008517E4"/>
    <w:rsid w:val="008518AA"/>
    <w:rsid w:val="00851E24"/>
    <w:rsid w:val="008539BB"/>
    <w:rsid w:val="00854906"/>
    <w:rsid w:val="00857C95"/>
    <w:rsid w:val="0086427D"/>
    <w:rsid w:val="0086502F"/>
    <w:rsid w:val="00865725"/>
    <w:rsid w:val="00870BB4"/>
    <w:rsid w:val="00871D0E"/>
    <w:rsid w:val="00872243"/>
    <w:rsid w:val="008750E3"/>
    <w:rsid w:val="00880C1D"/>
    <w:rsid w:val="00881101"/>
    <w:rsid w:val="00882036"/>
    <w:rsid w:val="008820B8"/>
    <w:rsid w:val="008836E1"/>
    <w:rsid w:val="00884A8E"/>
    <w:rsid w:val="0088676A"/>
    <w:rsid w:val="00890882"/>
    <w:rsid w:val="008915E9"/>
    <w:rsid w:val="00892BF0"/>
    <w:rsid w:val="00893230"/>
    <w:rsid w:val="00896460"/>
    <w:rsid w:val="008B0DE7"/>
    <w:rsid w:val="008B4B14"/>
    <w:rsid w:val="008B7924"/>
    <w:rsid w:val="008C12B9"/>
    <w:rsid w:val="008C422D"/>
    <w:rsid w:val="008C442D"/>
    <w:rsid w:val="008C5992"/>
    <w:rsid w:val="008C7046"/>
    <w:rsid w:val="008D021B"/>
    <w:rsid w:val="008D198F"/>
    <w:rsid w:val="008D4315"/>
    <w:rsid w:val="008E102A"/>
    <w:rsid w:val="008E1261"/>
    <w:rsid w:val="008E1BE4"/>
    <w:rsid w:val="008E3456"/>
    <w:rsid w:val="008E5EB4"/>
    <w:rsid w:val="008E663E"/>
    <w:rsid w:val="008E74BF"/>
    <w:rsid w:val="008F3585"/>
    <w:rsid w:val="008F4492"/>
    <w:rsid w:val="008F4E4D"/>
    <w:rsid w:val="008F526E"/>
    <w:rsid w:val="008F6D99"/>
    <w:rsid w:val="0090395F"/>
    <w:rsid w:val="009064E6"/>
    <w:rsid w:val="0090734F"/>
    <w:rsid w:val="00910ED4"/>
    <w:rsid w:val="00916475"/>
    <w:rsid w:val="00922DC2"/>
    <w:rsid w:val="00923C83"/>
    <w:rsid w:val="00926257"/>
    <w:rsid w:val="009309E3"/>
    <w:rsid w:val="009326B3"/>
    <w:rsid w:val="00932989"/>
    <w:rsid w:val="00935A38"/>
    <w:rsid w:val="0093687D"/>
    <w:rsid w:val="00941F73"/>
    <w:rsid w:val="0094289E"/>
    <w:rsid w:val="00946C81"/>
    <w:rsid w:val="00956426"/>
    <w:rsid w:val="00960638"/>
    <w:rsid w:val="009620EE"/>
    <w:rsid w:val="00962540"/>
    <w:rsid w:val="00963DD9"/>
    <w:rsid w:val="0096672D"/>
    <w:rsid w:val="00967024"/>
    <w:rsid w:val="00967C5A"/>
    <w:rsid w:val="009703B9"/>
    <w:rsid w:val="009719F0"/>
    <w:rsid w:val="00972F77"/>
    <w:rsid w:val="00977722"/>
    <w:rsid w:val="00980B0F"/>
    <w:rsid w:val="00987697"/>
    <w:rsid w:val="00990950"/>
    <w:rsid w:val="009A334E"/>
    <w:rsid w:val="009A419C"/>
    <w:rsid w:val="009A5F15"/>
    <w:rsid w:val="009A74E4"/>
    <w:rsid w:val="009B34FC"/>
    <w:rsid w:val="009B5135"/>
    <w:rsid w:val="009B6CC5"/>
    <w:rsid w:val="009C10CB"/>
    <w:rsid w:val="009C7404"/>
    <w:rsid w:val="009D01E8"/>
    <w:rsid w:val="009D1AA3"/>
    <w:rsid w:val="009D23BB"/>
    <w:rsid w:val="009D6EA1"/>
    <w:rsid w:val="009E07BB"/>
    <w:rsid w:val="009E2C20"/>
    <w:rsid w:val="009E5EBF"/>
    <w:rsid w:val="009E6A74"/>
    <w:rsid w:val="009E78EC"/>
    <w:rsid w:val="009F1CB5"/>
    <w:rsid w:val="009F20E5"/>
    <w:rsid w:val="009F4965"/>
    <w:rsid w:val="00A005D5"/>
    <w:rsid w:val="00A030B1"/>
    <w:rsid w:val="00A03399"/>
    <w:rsid w:val="00A136B0"/>
    <w:rsid w:val="00A13814"/>
    <w:rsid w:val="00A16527"/>
    <w:rsid w:val="00A26BE6"/>
    <w:rsid w:val="00A30EEA"/>
    <w:rsid w:val="00A3113E"/>
    <w:rsid w:val="00A312A9"/>
    <w:rsid w:val="00A34DFA"/>
    <w:rsid w:val="00A3735D"/>
    <w:rsid w:val="00A4595D"/>
    <w:rsid w:val="00A5021B"/>
    <w:rsid w:val="00A50BC5"/>
    <w:rsid w:val="00A5112F"/>
    <w:rsid w:val="00A51FF8"/>
    <w:rsid w:val="00A53585"/>
    <w:rsid w:val="00A568A9"/>
    <w:rsid w:val="00A618E5"/>
    <w:rsid w:val="00A65651"/>
    <w:rsid w:val="00A65EBD"/>
    <w:rsid w:val="00A66447"/>
    <w:rsid w:val="00A667A3"/>
    <w:rsid w:val="00A67B5F"/>
    <w:rsid w:val="00A70877"/>
    <w:rsid w:val="00A70DDC"/>
    <w:rsid w:val="00A71168"/>
    <w:rsid w:val="00A73ECB"/>
    <w:rsid w:val="00A774B9"/>
    <w:rsid w:val="00A8031F"/>
    <w:rsid w:val="00A80614"/>
    <w:rsid w:val="00A8352B"/>
    <w:rsid w:val="00A86AF9"/>
    <w:rsid w:val="00A92C8A"/>
    <w:rsid w:val="00A94119"/>
    <w:rsid w:val="00A95985"/>
    <w:rsid w:val="00AB290A"/>
    <w:rsid w:val="00AB6ECA"/>
    <w:rsid w:val="00AC3370"/>
    <w:rsid w:val="00AC3EB5"/>
    <w:rsid w:val="00AC55DC"/>
    <w:rsid w:val="00AC62C1"/>
    <w:rsid w:val="00AC6E02"/>
    <w:rsid w:val="00AD0E04"/>
    <w:rsid w:val="00AD33BB"/>
    <w:rsid w:val="00AD4C71"/>
    <w:rsid w:val="00AD5930"/>
    <w:rsid w:val="00AE57B3"/>
    <w:rsid w:val="00AE5D74"/>
    <w:rsid w:val="00AE6D9F"/>
    <w:rsid w:val="00AE7478"/>
    <w:rsid w:val="00AF14F1"/>
    <w:rsid w:val="00AF168A"/>
    <w:rsid w:val="00AF1F9C"/>
    <w:rsid w:val="00AF4B0C"/>
    <w:rsid w:val="00AF4BF3"/>
    <w:rsid w:val="00B01DDC"/>
    <w:rsid w:val="00B03873"/>
    <w:rsid w:val="00B04112"/>
    <w:rsid w:val="00B054A9"/>
    <w:rsid w:val="00B06F13"/>
    <w:rsid w:val="00B071BF"/>
    <w:rsid w:val="00B10E46"/>
    <w:rsid w:val="00B12A9C"/>
    <w:rsid w:val="00B1575B"/>
    <w:rsid w:val="00B16F6A"/>
    <w:rsid w:val="00B203B4"/>
    <w:rsid w:val="00B210B0"/>
    <w:rsid w:val="00B41447"/>
    <w:rsid w:val="00B41DB0"/>
    <w:rsid w:val="00B42910"/>
    <w:rsid w:val="00B46F0F"/>
    <w:rsid w:val="00B503CB"/>
    <w:rsid w:val="00B53117"/>
    <w:rsid w:val="00B63642"/>
    <w:rsid w:val="00B66332"/>
    <w:rsid w:val="00B708CB"/>
    <w:rsid w:val="00B763D0"/>
    <w:rsid w:val="00B81493"/>
    <w:rsid w:val="00B81AC3"/>
    <w:rsid w:val="00B824DB"/>
    <w:rsid w:val="00B84AAD"/>
    <w:rsid w:val="00B85FC1"/>
    <w:rsid w:val="00B874C6"/>
    <w:rsid w:val="00B90083"/>
    <w:rsid w:val="00B91BC7"/>
    <w:rsid w:val="00B92057"/>
    <w:rsid w:val="00B973E5"/>
    <w:rsid w:val="00BA047E"/>
    <w:rsid w:val="00BA5474"/>
    <w:rsid w:val="00BA6AE5"/>
    <w:rsid w:val="00BA7C27"/>
    <w:rsid w:val="00BA7CA2"/>
    <w:rsid w:val="00BB061B"/>
    <w:rsid w:val="00BB170C"/>
    <w:rsid w:val="00BB1B07"/>
    <w:rsid w:val="00BB3A48"/>
    <w:rsid w:val="00BB59E5"/>
    <w:rsid w:val="00BB75DB"/>
    <w:rsid w:val="00BC1CB6"/>
    <w:rsid w:val="00BC7571"/>
    <w:rsid w:val="00BD1022"/>
    <w:rsid w:val="00BD3C4F"/>
    <w:rsid w:val="00BE2D81"/>
    <w:rsid w:val="00BF0253"/>
    <w:rsid w:val="00BF7681"/>
    <w:rsid w:val="00BF77E8"/>
    <w:rsid w:val="00C00DDB"/>
    <w:rsid w:val="00C01D0B"/>
    <w:rsid w:val="00C04CD3"/>
    <w:rsid w:val="00C065C1"/>
    <w:rsid w:val="00C06AE2"/>
    <w:rsid w:val="00C103F7"/>
    <w:rsid w:val="00C106D5"/>
    <w:rsid w:val="00C106DE"/>
    <w:rsid w:val="00C120B3"/>
    <w:rsid w:val="00C12B8C"/>
    <w:rsid w:val="00C17B26"/>
    <w:rsid w:val="00C2223F"/>
    <w:rsid w:val="00C2252F"/>
    <w:rsid w:val="00C235A0"/>
    <w:rsid w:val="00C25967"/>
    <w:rsid w:val="00C26768"/>
    <w:rsid w:val="00C26986"/>
    <w:rsid w:val="00C31796"/>
    <w:rsid w:val="00C31AEC"/>
    <w:rsid w:val="00C3256F"/>
    <w:rsid w:val="00C3378F"/>
    <w:rsid w:val="00C33AFC"/>
    <w:rsid w:val="00C35F87"/>
    <w:rsid w:val="00C41DE1"/>
    <w:rsid w:val="00C51F70"/>
    <w:rsid w:val="00C570C6"/>
    <w:rsid w:val="00C5787C"/>
    <w:rsid w:val="00C60855"/>
    <w:rsid w:val="00C61137"/>
    <w:rsid w:val="00C63C5A"/>
    <w:rsid w:val="00C63EC3"/>
    <w:rsid w:val="00C70745"/>
    <w:rsid w:val="00C74662"/>
    <w:rsid w:val="00C768DD"/>
    <w:rsid w:val="00C830F1"/>
    <w:rsid w:val="00C901F2"/>
    <w:rsid w:val="00C9143D"/>
    <w:rsid w:val="00C93B4F"/>
    <w:rsid w:val="00C9464A"/>
    <w:rsid w:val="00C95EF2"/>
    <w:rsid w:val="00C96B92"/>
    <w:rsid w:val="00CA1AF5"/>
    <w:rsid w:val="00CA2150"/>
    <w:rsid w:val="00CA26D4"/>
    <w:rsid w:val="00CA4A70"/>
    <w:rsid w:val="00CA5810"/>
    <w:rsid w:val="00CA6095"/>
    <w:rsid w:val="00CB0416"/>
    <w:rsid w:val="00CB69C6"/>
    <w:rsid w:val="00CC5CA8"/>
    <w:rsid w:val="00CC7C3B"/>
    <w:rsid w:val="00CD1FAA"/>
    <w:rsid w:val="00CD221C"/>
    <w:rsid w:val="00CD348C"/>
    <w:rsid w:val="00CD7E72"/>
    <w:rsid w:val="00CE64E7"/>
    <w:rsid w:val="00CE72C0"/>
    <w:rsid w:val="00CF2533"/>
    <w:rsid w:val="00CF25D2"/>
    <w:rsid w:val="00CF34CD"/>
    <w:rsid w:val="00CF364F"/>
    <w:rsid w:val="00CF72AD"/>
    <w:rsid w:val="00D004CE"/>
    <w:rsid w:val="00D026DD"/>
    <w:rsid w:val="00D0284C"/>
    <w:rsid w:val="00D04391"/>
    <w:rsid w:val="00D10959"/>
    <w:rsid w:val="00D12D20"/>
    <w:rsid w:val="00D13904"/>
    <w:rsid w:val="00D14212"/>
    <w:rsid w:val="00D15A7D"/>
    <w:rsid w:val="00D22F8C"/>
    <w:rsid w:val="00D23049"/>
    <w:rsid w:val="00D273FD"/>
    <w:rsid w:val="00D34BBE"/>
    <w:rsid w:val="00D367C7"/>
    <w:rsid w:val="00D37741"/>
    <w:rsid w:val="00D40738"/>
    <w:rsid w:val="00D40E2D"/>
    <w:rsid w:val="00D4152A"/>
    <w:rsid w:val="00D4584E"/>
    <w:rsid w:val="00D45B61"/>
    <w:rsid w:val="00D45FE3"/>
    <w:rsid w:val="00D52469"/>
    <w:rsid w:val="00D53379"/>
    <w:rsid w:val="00D57213"/>
    <w:rsid w:val="00D602E4"/>
    <w:rsid w:val="00D63378"/>
    <w:rsid w:val="00D64221"/>
    <w:rsid w:val="00D6427B"/>
    <w:rsid w:val="00D65156"/>
    <w:rsid w:val="00D655A0"/>
    <w:rsid w:val="00D71ECF"/>
    <w:rsid w:val="00D75406"/>
    <w:rsid w:val="00D83B5E"/>
    <w:rsid w:val="00D87766"/>
    <w:rsid w:val="00D92BE3"/>
    <w:rsid w:val="00DA06E5"/>
    <w:rsid w:val="00DA0CCA"/>
    <w:rsid w:val="00DA440F"/>
    <w:rsid w:val="00DA65BC"/>
    <w:rsid w:val="00DA74C3"/>
    <w:rsid w:val="00DA7CF8"/>
    <w:rsid w:val="00DB0FD0"/>
    <w:rsid w:val="00DB213D"/>
    <w:rsid w:val="00DB233C"/>
    <w:rsid w:val="00DB6F49"/>
    <w:rsid w:val="00DC2B71"/>
    <w:rsid w:val="00DC2C70"/>
    <w:rsid w:val="00DC3FFB"/>
    <w:rsid w:val="00DC4F9F"/>
    <w:rsid w:val="00DC7F24"/>
    <w:rsid w:val="00DD09FA"/>
    <w:rsid w:val="00DD13AB"/>
    <w:rsid w:val="00DD5D5D"/>
    <w:rsid w:val="00DD623B"/>
    <w:rsid w:val="00DE2D70"/>
    <w:rsid w:val="00DE651F"/>
    <w:rsid w:val="00DE6AAE"/>
    <w:rsid w:val="00DE7024"/>
    <w:rsid w:val="00DF216B"/>
    <w:rsid w:val="00DF2D48"/>
    <w:rsid w:val="00DF5FD4"/>
    <w:rsid w:val="00DF75E0"/>
    <w:rsid w:val="00DF796D"/>
    <w:rsid w:val="00E03799"/>
    <w:rsid w:val="00E10419"/>
    <w:rsid w:val="00E113F9"/>
    <w:rsid w:val="00E13336"/>
    <w:rsid w:val="00E204AB"/>
    <w:rsid w:val="00E21DA5"/>
    <w:rsid w:val="00E226A0"/>
    <w:rsid w:val="00E27D03"/>
    <w:rsid w:val="00E30AE3"/>
    <w:rsid w:val="00E31696"/>
    <w:rsid w:val="00E322A5"/>
    <w:rsid w:val="00E41AFD"/>
    <w:rsid w:val="00E4571F"/>
    <w:rsid w:val="00E45AE4"/>
    <w:rsid w:val="00E535DA"/>
    <w:rsid w:val="00E55150"/>
    <w:rsid w:val="00E61C47"/>
    <w:rsid w:val="00E63057"/>
    <w:rsid w:val="00E656EA"/>
    <w:rsid w:val="00E70A28"/>
    <w:rsid w:val="00E734C5"/>
    <w:rsid w:val="00E74FCB"/>
    <w:rsid w:val="00E75546"/>
    <w:rsid w:val="00E84AE9"/>
    <w:rsid w:val="00E85A98"/>
    <w:rsid w:val="00E877DE"/>
    <w:rsid w:val="00E91AD0"/>
    <w:rsid w:val="00E934C1"/>
    <w:rsid w:val="00E93C0A"/>
    <w:rsid w:val="00E96192"/>
    <w:rsid w:val="00E977E4"/>
    <w:rsid w:val="00EA0E90"/>
    <w:rsid w:val="00EA63E0"/>
    <w:rsid w:val="00EA7F51"/>
    <w:rsid w:val="00EB3F90"/>
    <w:rsid w:val="00EB4EF8"/>
    <w:rsid w:val="00EC181B"/>
    <w:rsid w:val="00EC3E0A"/>
    <w:rsid w:val="00ED06D9"/>
    <w:rsid w:val="00ED2CB7"/>
    <w:rsid w:val="00ED2F10"/>
    <w:rsid w:val="00ED55B6"/>
    <w:rsid w:val="00ED695B"/>
    <w:rsid w:val="00ED743B"/>
    <w:rsid w:val="00EE0582"/>
    <w:rsid w:val="00EE209B"/>
    <w:rsid w:val="00EE631F"/>
    <w:rsid w:val="00EE6662"/>
    <w:rsid w:val="00EE75F9"/>
    <w:rsid w:val="00EE7F2B"/>
    <w:rsid w:val="00EF05B2"/>
    <w:rsid w:val="00EF4D9F"/>
    <w:rsid w:val="00EF62DE"/>
    <w:rsid w:val="00F01963"/>
    <w:rsid w:val="00F04937"/>
    <w:rsid w:val="00F118F9"/>
    <w:rsid w:val="00F11FC1"/>
    <w:rsid w:val="00F120ED"/>
    <w:rsid w:val="00F150C2"/>
    <w:rsid w:val="00F155A0"/>
    <w:rsid w:val="00F1571A"/>
    <w:rsid w:val="00F20384"/>
    <w:rsid w:val="00F22DB7"/>
    <w:rsid w:val="00F24577"/>
    <w:rsid w:val="00F25133"/>
    <w:rsid w:val="00F25134"/>
    <w:rsid w:val="00F25F6A"/>
    <w:rsid w:val="00F265C6"/>
    <w:rsid w:val="00F266BC"/>
    <w:rsid w:val="00F36589"/>
    <w:rsid w:val="00F36CE3"/>
    <w:rsid w:val="00F41950"/>
    <w:rsid w:val="00F42256"/>
    <w:rsid w:val="00F42700"/>
    <w:rsid w:val="00F436C0"/>
    <w:rsid w:val="00F4527E"/>
    <w:rsid w:val="00F47422"/>
    <w:rsid w:val="00F510FB"/>
    <w:rsid w:val="00F55269"/>
    <w:rsid w:val="00F576B7"/>
    <w:rsid w:val="00F60F70"/>
    <w:rsid w:val="00F614A6"/>
    <w:rsid w:val="00F624C2"/>
    <w:rsid w:val="00F656D1"/>
    <w:rsid w:val="00F6571B"/>
    <w:rsid w:val="00F67EB1"/>
    <w:rsid w:val="00F70AB1"/>
    <w:rsid w:val="00F7320F"/>
    <w:rsid w:val="00F74D09"/>
    <w:rsid w:val="00F777A2"/>
    <w:rsid w:val="00F77AD0"/>
    <w:rsid w:val="00F82735"/>
    <w:rsid w:val="00F83860"/>
    <w:rsid w:val="00F91D44"/>
    <w:rsid w:val="00F92D1D"/>
    <w:rsid w:val="00F97078"/>
    <w:rsid w:val="00FA3B2F"/>
    <w:rsid w:val="00FA6835"/>
    <w:rsid w:val="00FA6ABE"/>
    <w:rsid w:val="00FB189F"/>
    <w:rsid w:val="00FB7F6B"/>
    <w:rsid w:val="00FC07F0"/>
    <w:rsid w:val="00FC4220"/>
    <w:rsid w:val="00FC7A64"/>
    <w:rsid w:val="00FD1168"/>
    <w:rsid w:val="00FD5E92"/>
    <w:rsid w:val="00FD7365"/>
    <w:rsid w:val="00FE0628"/>
    <w:rsid w:val="00FE1716"/>
    <w:rsid w:val="00FE1E85"/>
    <w:rsid w:val="00FE4874"/>
    <w:rsid w:val="00FE4C35"/>
    <w:rsid w:val="00FE521C"/>
    <w:rsid w:val="00FE5515"/>
    <w:rsid w:val="00FE6416"/>
    <w:rsid w:val="00FE681A"/>
    <w:rsid w:val="00FF2F3B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60,#fc6,#822b00,#702500"/>
    </o:shapedefaults>
    <o:shapelayout v:ext="edit">
      <o:idmap v:ext="edit" data="2"/>
    </o:shapelayout>
  </w:shapeDefaults>
  <w:decimalSymbol w:val="."/>
  <w:listSeparator w:val=","/>
  <w14:docId w14:val="14074716"/>
  <w15:docId w15:val="{E1C09C3A-5F67-4CCA-9808-275AE4BB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0E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E9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131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21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2D5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mteam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EFB8-32C5-4D7D-9CAA-58067129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1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John and Michelle Cirone</dc:creator>
  <cp:keywords/>
  <dc:description/>
  <cp:lastModifiedBy>Bob Taylor</cp:lastModifiedBy>
  <cp:revision>2</cp:revision>
  <cp:lastPrinted>2024-12-02T19:06:00Z</cp:lastPrinted>
  <dcterms:created xsi:type="dcterms:W3CDTF">2025-05-15T15:04:00Z</dcterms:created>
  <dcterms:modified xsi:type="dcterms:W3CDTF">2025-05-15T15:04:00Z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GrammarlyDocumentId">
    <vt:lpwstr>75b56793-7214-49c4-9777-2b530cfcb530</vt:lpwstr>
  </property>
</Properties>
</file>